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C5FA" w14:textId="77777777" w:rsidR="00D80ACC" w:rsidRDefault="00D80ACC">
      <w:pPr>
        <w:pStyle w:val="titlep"/>
      </w:pPr>
      <w:r>
        <w:t>АКТ № ____</w:t>
      </w:r>
      <w:r>
        <w:br/>
        <w:t>государственного технического осмотра</w:t>
      </w:r>
    </w:p>
    <w:p w14:paraId="41B4B633" w14:textId="64A143B1" w:rsidR="00D80ACC" w:rsidRPr="00303151" w:rsidRDefault="009D0781">
      <w:pPr>
        <w:pStyle w:val="newncpi0"/>
        <w:jc w:val="center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</w:t>
      </w:r>
    </w:p>
    <w:p w14:paraId="4CBEAD14" w14:textId="77777777" w:rsidR="00D80ACC" w:rsidRDefault="00D80ACC" w:rsidP="00693616">
      <w:pPr>
        <w:pStyle w:val="undline"/>
        <w:jc w:val="center"/>
      </w:pPr>
      <w:r>
        <w:t>(наименование организации, фамилия, собственное имя, отчество (если таковое имеется)</w:t>
      </w:r>
      <w:r w:rsidR="00693616" w:rsidRPr="00693616">
        <w:t xml:space="preserve"> </w:t>
      </w:r>
      <w:r>
        <w:t>индивидуального</w:t>
      </w:r>
      <w:r w:rsidR="0070413A" w:rsidRPr="0070413A">
        <w:t xml:space="preserve"> </w:t>
      </w:r>
      <w:r>
        <w:t>предпринимателя)</w:t>
      </w:r>
    </w:p>
    <w:p w14:paraId="4A02ADFC" w14:textId="520D8FD4" w:rsidR="00D80ACC" w:rsidRPr="0043292B" w:rsidRDefault="00D80ACC">
      <w:pPr>
        <w:pStyle w:val="newncpi0"/>
        <w:jc w:val="center"/>
      </w:pPr>
      <w:r>
        <w:t>от</w:t>
      </w:r>
      <w:r w:rsidRPr="0043292B">
        <w:t xml:space="preserve"> </w:t>
      </w:r>
      <w:r w:rsidR="003F5723">
        <w:t>«</w:t>
      </w:r>
      <w:r w:rsidR="00D04B23">
        <w:rPr>
          <w:u w:val="single"/>
        </w:rPr>
        <w:t xml:space="preserve">      </w:t>
      </w:r>
      <w:r w:rsidR="003F5723">
        <w:t>»</w:t>
      </w:r>
      <w:r w:rsidRPr="0043292B">
        <w:t xml:space="preserve"> </w:t>
      </w:r>
      <w:r w:rsidR="00D04B23">
        <w:rPr>
          <w:u w:val="single"/>
        </w:rPr>
        <w:t xml:space="preserve">                    </w:t>
      </w:r>
      <w:r w:rsidRPr="0043292B">
        <w:t xml:space="preserve"> </w:t>
      </w:r>
      <w:r w:rsidR="009D0781">
        <w:rPr>
          <w:u w:val="single"/>
        </w:rPr>
        <w:t>_______</w:t>
      </w:r>
      <w:r w:rsidR="00303151" w:rsidRPr="0043292B">
        <w:t xml:space="preserve"> </w:t>
      </w:r>
      <w:r>
        <w:t>г</w:t>
      </w:r>
      <w:r w:rsidRPr="0043292B">
        <w:t>.</w:t>
      </w:r>
    </w:p>
    <w:p w14:paraId="63D96E97" w14:textId="77777777" w:rsidR="00D80ACC" w:rsidRPr="00F655C6" w:rsidRDefault="00D80ACC">
      <w:pPr>
        <w:pStyle w:val="newncpi"/>
        <w:rPr>
          <w:sz w:val="8"/>
          <w:szCs w:val="8"/>
        </w:rPr>
      </w:pPr>
      <w:r w:rsidRPr="00F655C6">
        <w:rPr>
          <w:sz w:val="8"/>
          <w:szCs w:val="8"/>
          <w:lang w:val="en-US"/>
        </w:rPr>
        <w:t> </w:t>
      </w:r>
    </w:p>
    <w:p w14:paraId="27749317" w14:textId="77777777" w:rsidR="0043292B" w:rsidRDefault="00D80ACC">
      <w:pPr>
        <w:pStyle w:val="newncpi"/>
      </w:pPr>
      <w:r>
        <w:t>Руководствуясь Правилами проведения государственного технического осмотра колесных тракторов, прицепов к ним, самоходных машин и их допуска к участию в дорожном движении, утвержденными постановлением Совета Министров Республики Беларусь от 30 апреля 2008 г. № 630, я,</w:t>
      </w:r>
      <w:r w:rsidR="0043292B">
        <w:t xml:space="preserve"> инспектор</w:t>
      </w:r>
    </w:p>
    <w:p w14:paraId="3E3B92FA" w14:textId="7F60ADBA" w:rsidR="00D80ACC" w:rsidRPr="00D04B23" w:rsidRDefault="009D0781" w:rsidP="0043292B">
      <w:pPr>
        <w:pStyle w:val="newncpi"/>
        <w:ind w:firstLine="0"/>
        <w:jc w:val="center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</w:t>
      </w:r>
    </w:p>
    <w:p w14:paraId="0E824E73" w14:textId="77777777" w:rsidR="00D80ACC" w:rsidRDefault="00D80ACC" w:rsidP="0043292B">
      <w:pPr>
        <w:pStyle w:val="undline"/>
        <w:jc w:val="center"/>
      </w:pPr>
      <w:r>
        <w:t>(должность, фамилия,</w:t>
      </w:r>
      <w:r w:rsidR="0043292B" w:rsidRPr="0043292B">
        <w:t xml:space="preserve"> </w:t>
      </w:r>
      <w:r>
        <w:t>собственное имя, отчество (если таковое имеется))</w:t>
      </w:r>
    </w:p>
    <w:p w14:paraId="38084C26" w14:textId="5782A496" w:rsidR="0043292B" w:rsidRPr="00D04B23" w:rsidRDefault="00B55D8D">
      <w:pPr>
        <w:pStyle w:val="undline"/>
        <w:jc w:val="center"/>
        <w:rPr>
          <w:u w:val="single"/>
        </w:rPr>
      </w:pPr>
      <w:r>
        <w:rPr>
          <w:b/>
          <w:bCs/>
          <w:sz w:val="24"/>
          <w:szCs w:val="24"/>
          <w:u w:val="single"/>
        </w:rPr>
        <w:t xml:space="preserve">Управление по сельскому хозяйству и продовольствию </w:t>
      </w:r>
      <w:r w:rsidR="00371B37">
        <w:rPr>
          <w:b/>
          <w:bCs/>
          <w:sz w:val="24"/>
          <w:szCs w:val="24"/>
          <w:u w:val="single"/>
        </w:rPr>
        <w:t>Краснопольск</w:t>
      </w:r>
      <w:r>
        <w:rPr>
          <w:b/>
          <w:bCs/>
          <w:sz w:val="24"/>
          <w:szCs w:val="24"/>
          <w:u w:val="single"/>
        </w:rPr>
        <w:t>ого райисполкома</w:t>
      </w:r>
      <w:r w:rsidR="00D04B2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(</w:t>
      </w:r>
      <w:r w:rsidR="00D04B23">
        <w:rPr>
          <w:sz w:val="24"/>
          <w:szCs w:val="24"/>
          <w:u w:val="single"/>
        </w:rPr>
        <w:t>инспекция гостехнадзора</w:t>
      </w:r>
      <w:r>
        <w:rPr>
          <w:sz w:val="24"/>
          <w:szCs w:val="24"/>
          <w:u w:val="single"/>
        </w:rPr>
        <w:t>)</w:t>
      </w:r>
    </w:p>
    <w:p w14:paraId="315E1463" w14:textId="77777777" w:rsidR="007A45DD" w:rsidRPr="00A81C3A" w:rsidRDefault="00D80ACC" w:rsidP="00A81C3A">
      <w:pPr>
        <w:pStyle w:val="undline"/>
        <w:jc w:val="center"/>
      </w:pPr>
      <w:r>
        <w:t>(наименование уполномоченного органа)</w:t>
      </w:r>
    </w:p>
    <w:p w14:paraId="0140F7DB" w14:textId="77777777" w:rsidR="00D80ACC" w:rsidRDefault="00D80ACC">
      <w:pPr>
        <w:pStyle w:val="newncpi0"/>
      </w:pPr>
      <w:r>
        <w:t>в присутствии представителя (организации, индивидуального предпринимателя)</w:t>
      </w:r>
    </w:p>
    <w:p w14:paraId="34713086" w14:textId="660AFD40" w:rsidR="00D80ACC" w:rsidRDefault="009D0781">
      <w:pPr>
        <w:pStyle w:val="newncpi0"/>
      </w:pPr>
      <w:r>
        <w:t>__________________________________________________________________________________________________________________________________</w:t>
      </w:r>
    </w:p>
    <w:p w14:paraId="755F65B6" w14:textId="77777777" w:rsidR="00D80ACC" w:rsidRDefault="00D80ACC">
      <w:pPr>
        <w:pStyle w:val="undline"/>
        <w:jc w:val="center"/>
      </w:pPr>
      <w:r>
        <w:t>(должность, фамилия, собственное имя, отчество (если таковое имеется))</w:t>
      </w:r>
    </w:p>
    <w:p w14:paraId="67CDE513" w14:textId="77777777" w:rsidR="00D80ACC" w:rsidRDefault="00D80ACC">
      <w:pPr>
        <w:pStyle w:val="newncpi0"/>
      </w:pPr>
      <w:r>
        <w:t>провел технический осмотр колесных тракторов, прицепов к ним и самоходных машин (далее – машины):</w:t>
      </w:r>
    </w:p>
    <w:tbl>
      <w:tblPr>
        <w:tblW w:w="4983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1"/>
        <w:gridCol w:w="1417"/>
        <w:gridCol w:w="709"/>
        <w:gridCol w:w="851"/>
        <w:gridCol w:w="1980"/>
        <w:gridCol w:w="1840"/>
        <w:gridCol w:w="1132"/>
        <w:gridCol w:w="989"/>
        <w:gridCol w:w="1132"/>
        <w:gridCol w:w="1132"/>
        <w:gridCol w:w="1840"/>
        <w:gridCol w:w="1300"/>
        <w:gridCol w:w="1413"/>
      </w:tblGrid>
      <w:tr w:rsidR="00D04B23" w:rsidRPr="003454EB" w14:paraId="77CBBF7B" w14:textId="77777777" w:rsidTr="0066042D">
        <w:trPr>
          <w:trHeight w:val="240"/>
        </w:trPr>
        <w:tc>
          <w:tcPr>
            <w:tcW w:w="133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0E0BC6" w14:textId="77777777" w:rsidR="00D04B23" w:rsidRPr="003454EB" w:rsidRDefault="00D04B23">
            <w:pPr>
              <w:pStyle w:val="table10"/>
              <w:jc w:val="center"/>
            </w:pPr>
            <w:r>
              <w:t> </w:t>
            </w:r>
            <w:r w:rsidRPr="003454EB">
              <w:t>№</w:t>
            </w:r>
            <w:r w:rsidRPr="003454EB">
              <w:br/>
              <w:t>п/п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E68464" w14:textId="77777777" w:rsidR="00D04B23" w:rsidRPr="003454EB" w:rsidRDefault="00D04B23">
            <w:pPr>
              <w:pStyle w:val="table10"/>
              <w:jc w:val="center"/>
            </w:pPr>
            <w:r w:rsidRPr="003454EB">
              <w:t>Марка машины, год выпуска</w:t>
            </w:r>
          </w:p>
        </w:tc>
        <w:tc>
          <w:tcPr>
            <w:tcW w:w="4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71EBE2" w14:textId="77777777" w:rsidR="00D04B23" w:rsidRPr="003454EB" w:rsidRDefault="00D04B23">
            <w:pPr>
              <w:pStyle w:val="table10"/>
              <w:jc w:val="center"/>
            </w:pPr>
            <w:r w:rsidRPr="003454EB">
              <w:t>Регистрационный знак</w:t>
            </w:r>
          </w:p>
        </w:tc>
        <w:tc>
          <w:tcPr>
            <w:tcW w:w="6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732B2D" w14:textId="77777777" w:rsidR="00D04B23" w:rsidRPr="003454EB" w:rsidRDefault="00D04B23">
            <w:pPr>
              <w:pStyle w:val="table10"/>
              <w:jc w:val="center"/>
            </w:pPr>
            <w:r w:rsidRPr="003454EB">
              <w:t>Заводской (серийный, идентификационный) номер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4C0A4E" w14:textId="77777777" w:rsidR="00D04B23" w:rsidRPr="003454EB" w:rsidRDefault="00D04B23">
            <w:pPr>
              <w:pStyle w:val="table10"/>
              <w:jc w:val="center"/>
            </w:pPr>
            <w:r w:rsidRPr="003454EB">
              <w:t>Фамилия, собственное имя, отчество (если таковое имеется) тракториста-машиниста</w:t>
            </w:r>
          </w:p>
        </w:tc>
        <w:tc>
          <w:tcPr>
            <w:tcW w:w="6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342B94" w14:textId="77777777" w:rsidR="00D04B23" w:rsidRPr="003454EB" w:rsidRDefault="00D04B23">
            <w:pPr>
              <w:pStyle w:val="table10"/>
              <w:jc w:val="center"/>
            </w:pPr>
            <w:r w:rsidRPr="003454EB">
              <w:t>Удостоверение тракториста-машиниста</w:t>
            </w:r>
          </w:p>
        </w:tc>
        <w:tc>
          <w:tcPr>
            <w:tcW w:w="7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788D0E" w14:textId="77777777" w:rsidR="00D04B23" w:rsidRPr="003454EB" w:rsidRDefault="00D04B23">
            <w:pPr>
              <w:pStyle w:val="table10"/>
              <w:jc w:val="center"/>
            </w:pPr>
            <w:r w:rsidRPr="003454EB">
              <w:t>Медицинская справка о состоянии здоровья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C82614" w14:textId="1D9D1434" w:rsidR="00D04B23" w:rsidRPr="003454EB" w:rsidRDefault="00D04B23">
            <w:pPr>
              <w:pStyle w:val="table10"/>
              <w:jc w:val="center"/>
            </w:pPr>
            <w:r w:rsidRPr="003454EB">
              <w:t>Серия и номер страхового свидетельства (страхового полиса, страхового сертификата, действительного на территории Республики Беларусь)</w:t>
            </w:r>
            <w:r w:rsidR="00C322CB">
              <w:t>,</w:t>
            </w:r>
            <w:r w:rsidR="0073483F">
              <w:t xml:space="preserve"> </w:t>
            </w:r>
            <w:r w:rsidR="00C322CB">
              <w:t>период</w:t>
            </w:r>
            <w:r w:rsidR="0073483F">
              <w:t xml:space="preserve"> его действия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69BEDB" w14:textId="77777777" w:rsidR="00D04B23" w:rsidRPr="003454EB" w:rsidRDefault="00D04B23">
            <w:pPr>
              <w:pStyle w:val="table10"/>
              <w:jc w:val="center"/>
            </w:pPr>
            <w:r w:rsidRPr="003454EB">
              <w:t>Заключение о соответствии машины техническим нормативным правовым актам</w:t>
            </w:r>
          </w:p>
        </w:tc>
      </w:tr>
      <w:tr w:rsidR="00D04B23" w:rsidRPr="003454EB" w14:paraId="0383207F" w14:textId="77777777" w:rsidTr="0066042D">
        <w:trPr>
          <w:trHeight w:val="240"/>
        </w:trPr>
        <w:tc>
          <w:tcPr>
            <w:tcW w:w="13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CF69" w14:textId="77777777" w:rsidR="00D04B23" w:rsidRPr="003454EB" w:rsidRDefault="00D04B23" w:rsidP="009167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E78F" w14:textId="77777777" w:rsidR="00D04B23" w:rsidRPr="003454EB" w:rsidRDefault="00D04B23" w:rsidP="009167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E20874" w14:textId="77777777" w:rsidR="00D04B23" w:rsidRPr="003454EB" w:rsidRDefault="00D04B23">
            <w:pPr>
              <w:pStyle w:val="table10"/>
              <w:jc w:val="center"/>
            </w:pPr>
            <w:r w:rsidRPr="003454EB">
              <w:t>серия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6B2A21" w14:textId="77777777" w:rsidR="00D04B23" w:rsidRPr="003454EB" w:rsidRDefault="00D04B23">
            <w:pPr>
              <w:pStyle w:val="table10"/>
              <w:jc w:val="center"/>
            </w:pPr>
            <w:r w:rsidRPr="003454EB">
              <w:t>номер</w:t>
            </w: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DB41" w14:textId="77777777" w:rsidR="00D04B23" w:rsidRPr="003454EB" w:rsidRDefault="00D04B23" w:rsidP="00916751">
            <w:pPr>
              <w:pStyle w:val="table10"/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06FC" w14:textId="77777777" w:rsidR="00D04B23" w:rsidRPr="003454EB" w:rsidRDefault="00D04B23" w:rsidP="00916751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B3B821" w14:textId="77777777" w:rsidR="00D04B23" w:rsidRPr="003454EB" w:rsidRDefault="00D04B23">
            <w:pPr>
              <w:pStyle w:val="table10"/>
              <w:jc w:val="center"/>
            </w:pPr>
            <w:r w:rsidRPr="003454EB">
              <w:t>серия, номер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7E1" w14:textId="7848D07D" w:rsidR="00D04B23" w:rsidRPr="003454EB" w:rsidRDefault="0073483F">
            <w:pPr>
              <w:pStyle w:val="table10"/>
              <w:jc w:val="center"/>
            </w:pPr>
            <w:r>
              <w:t>разрешен-</w:t>
            </w:r>
            <w:r w:rsidR="00D04B23" w:rsidRPr="003454EB">
              <w:t>ные категории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5406B4" w14:textId="77777777" w:rsidR="00D04B23" w:rsidRPr="003454EB" w:rsidRDefault="00D04B23">
            <w:pPr>
              <w:pStyle w:val="table10"/>
              <w:jc w:val="center"/>
            </w:pPr>
            <w:r w:rsidRPr="003454EB">
              <w:t>номер и дата выдачи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92086D" w14:textId="77777777" w:rsidR="00D04B23" w:rsidRPr="003454EB" w:rsidRDefault="00D04B23">
            <w:pPr>
              <w:pStyle w:val="table10"/>
              <w:jc w:val="center"/>
            </w:pPr>
            <w:r w:rsidRPr="003454EB">
              <w:t>срок действия</w:t>
            </w: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F9C4" w14:textId="77777777" w:rsidR="00D04B23" w:rsidRPr="003454EB" w:rsidRDefault="00D04B23" w:rsidP="00916751">
            <w:pPr>
              <w:pStyle w:val="table10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CFA892" w14:textId="77777777" w:rsidR="00D04B23" w:rsidRPr="003454EB" w:rsidRDefault="00D04B23">
            <w:pPr>
              <w:pStyle w:val="table10"/>
              <w:jc w:val="center"/>
            </w:pPr>
            <w:r w:rsidRPr="003454EB">
              <w:t>исправный (неисправный)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82D71C" w14:textId="77777777" w:rsidR="00D04B23" w:rsidRPr="003454EB" w:rsidRDefault="00D04B23">
            <w:pPr>
              <w:pStyle w:val="table10"/>
              <w:jc w:val="center"/>
            </w:pPr>
            <w:r w:rsidRPr="003454EB">
              <w:t>перечень неисправностей</w:t>
            </w:r>
          </w:p>
        </w:tc>
      </w:tr>
      <w:tr w:rsidR="00EA50BF" w:rsidRPr="003454EB" w14:paraId="477CDCEA" w14:textId="77777777" w:rsidTr="00D04B23">
        <w:trPr>
          <w:trHeight w:val="240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825B03" w14:textId="77777777" w:rsidR="00916751" w:rsidRPr="003454EB" w:rsidRDefault="00916751">
            <w:pPr>
              <w:pStyle w:val="table10"/>
              <w:jc w:val="center"/>
            </w:pPr>
            <w:r w:rsidRPr="003454EB"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EA68BE" w14:textId="77777777" w:rsidR="00916751" w:rsidRPr="003454EB" w:rsidRDefault="00916751">
            <w:pPr>
              <w:pStyle w:val="table10"/>
              <w:jc w:val="center"/>
            </w:pPr>
            <w:r w:rsidRPr="003454EB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C11506" w14:textId="77777777" w:rsidR="00916751" w:rsidRPr="003454EB" w:rsidRDefault="00916751">
            <w:pPr>
              <w:pStyle w:val="table10"/>
              <w:jc w:val="center"/>
            </w:pPr>
            <w:r w:rsidRPr="003454EB"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502C0C" w14:textId="77777777" w:rsidR="00916751" w:rsidRPr="003454EB" w:rsidRDefault="00916751">
            <w:pPr>
              <w:pStyle w:val="table10"/>
              <w:jc w:val="center"/>
            </w:pPr>
            <w:r w:rsidRPr="003454EB"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B689ED" w14:textId="77777777" w:rsidR="00916751" w:rsidRPr="003454EB" w:rsidRDefault="00916751">
            <w:pPr>
              <w:pStyle w:val="table10"/>
              <w:jc w:val="center"/>
            </w:pPr>
            <w:r w:rsidRPr="003454EB"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D5FA19" w14:textId="77777777" w:rsidR="00916751" w:rsidRPr="003454EB" w:rsidRDefault="00916751">
            <w:pPr>
              <w:pStyle w:val="table10"/>
              <w:jc w:val="center"/>
            </w:pPr>
            <w:r w:rsidRPr="003454EB"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E88958" w14:textId="77777777" w:rsidR="00916751" w:rsidRPr="003454EB" w:rsidRDefault="00916751">
            <w:pPr>
              <w:pStyle w:val="table10"/>
              <w:jc w:val="center"/>
            </w:pPr>
            <w:r w:rsidRPr="003454EB"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CE6" w14:textId="77777777" w:rsidR="00916751" w:rsidRPr="003454EB" w:rsidRDefault="00916751">
            <w:pPr>
              <w:pStyle w:val="table10"/>
              <w:jc w:val="center"/>
            </w:pPr>
            <w:r w:rsidRPr="003454EB"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00ABC8" w14:textId="77777777" w:rsidR="00916751" w:rsidRPr="003454EB" w:rsidRDefault="00916751">
            <w:pPr>
              <w:pStyle w:val="table10"/>
              <w:jc w:val="center"/>
            </w:pPr>
            <w:r w:rsidRPr="003454EB"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CAE49C" w14:textId="77777777" w:rsidR="00916751" w:rsidRPr="003454EB" w:rsidRDefault="00916751">
            <w:pPr>
              <w:pStyle w:val="table10"/>
              <w:jc w:val="center"/>
            </w:pPr>
            <w:r w:rsidRPr="003454EB">
              <w:t>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B0FD0D" w14:textId="77777777" w:rsidR="00916751" w:rsidRPr="003454EB" w:rsidRDefault="00916751">
            <w:pPr>
              <w:pStyle w:val="table10"/>
              <w:jc w:val="center"/>
            </w:pPr>
            <w:r w:rsidRPr="003454EB">
              <w:t>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E8C766" w14:textId="77777777" w:rsidR="00916751" w:rsidRPr="003454EB" w:rsidRDefault="00916751">
            <w:pPr>
              <w:pStyle w:val="table10"/>
              <w:jc w:val="center"/>
            </w:pPr>
            <w:r w:rsidRPr="003454EB">
              <w:t>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364835" w14:textId="77777777" w:rsidR="00916751" w:rsidRPr="003454EB" w:rsidRDefault="00916751">
            <w:pPr>
              <w:pStyle w:val="table10"/>
              <w:jc w:val="center"/>
            </w:pPr>
            <w:r w:rsidRPr="003454EB">
              <w:t>13</w:t>
            </w:r>
          </w:p>
        </w:tc>
      </w:tr>
      <w:tr w:rsidR="00D04B23" w:rsidRPr="003454EB" w14:paraId="73C6C95E" w14:textId="77777777" w:rsidTr="00D04B23">
        <w:trPr>
          <w:trHeight w:val="240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33D7AC" w14:textId="77777777" w:rsidR="00D04B23" w:rsidRPr="00D04B23" w:rsidRDefault="00D04B23">
            <w:pPr>
              <w:pStyle w:val="table10"/>
              <w:jc w:val="center"/>
            </w:pPr>
            <w: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E5B316" w14:textId="0524162F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13FF0E" w14:textId="15840798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2C6812" w14:textId="3D342BE0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A145EA" w14:textId="507BECB1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0417DF" w14:textId="1770766D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149522" w14:textId="3D9BA75D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325D" w14:textId="6D53A988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5ADAAC" w14:textId="77777777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83DDDC" w14:textId="77777777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E337FD" w14:textId="77777777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E78A27" w14:textId="77777777" w:rsidR="00D04B23" w:rsidRPr="003454EB" w:rsidRDefault="00D04B23">
            <w:pPr>
              <w:pStyle w:val="table10"/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ABB836" w14:textId="77777777" w:rsidR="00D04B23" w:rsidRPr="003454EB" w:rsidRDefault="00D04B23">
            <w:pPr>
              <w:pStyle w:val="table10"/>
              <w:jc w:val="center"/>
            </w:pPr>
          </w:p>
        </w:tc>
      </w:tr>
      <w:tr w:rsidR="00D04B23" w:rsidRPr="003454EB" w14:paraId="5A67A0D6" w14:textId="77777777" w:rsidTr="00D04B23">
        <w:trPr>
          <w:trHeight w:val="240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28234B" w14:textId="77777777" w:rsidR="00D04B23" w:rsidRPr="00D04B23" w:rsidRDefault="00D04B23">
            <w:pPr>
              <w:pStyle w:val="table10"/>
              <w:jc w:val="center"/>
            </w:pPr>
            <w: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DECFBC" w14:textId="044A387C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D430D1" w14:textId="5CC17249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61B3BF" w14:textId="4280A833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395691" w14:textId="739F54AF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BACAA6" w14:textId="75A26F93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FD1135" w14:textId="5473B2E2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DC00" w14:textId="77777777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C992E3" w14:textId="77777777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14F2B9" w14:textId="77777777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B05807" w14:textId="77777777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2E06EC" w14:textId="77777777" w:rsidR="00D04B23" w:rsidRPr="003454EB" w:rsidRDefault="00D04B23">
            <w:pPr>
              <w:pStyle w:val="table10"/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CC5863" w14:textId="77777777" w:rsidR="00D04B23" w:rsidRPr="003454EB" w:rsidRDefault="00D04B23">
            <w:pPr>
              <w:pStyle w:val="table10"/>
              <w:jc w:val="center"/>
            </w:pPr>
          </w:p>
        </w:tc>
      </w:tr>
      <w:tr w:rsidR="00C322CB" w:rsidRPr="003454EB" w14:paraId="6DC3CE36" w14:textId="77777777" w:rsidTr="00D04B23">
        <w:trPr>
          <w:trHeight w:val="240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C25F1C" w14:textId="1D468931" w:rsidR="00C322CB" w:rsidRDefault="00C322CB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C7A81D" w14:textId="77777777" w:rsidR="00C322CB" w:rsidRPr="00D04B23" w:rsidRDefault="00C322CB">
            <w:pPr>
              <w:pStyle w:val="table10"/>
              <w:jc w:val="center"/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892C71" w14:textId="77777777" w:rsidR="00C322CB" w:rsidRPr="00D04B23" w:rsidRDefault="00C322CB">
            <w:pPr>
              <w:pStyle w:val="table10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7A9E9A" w14:textId="77777777" w:rsidR="00C322CB" w:rsidRPr="00D04B23" w:rsidRDefault="00C322CB">
            <w:pPr>
              <w:pStyle w:val="table10"/>
              <w:jc w:val="center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235297" w14:textId="77777777" w:rsidR="00C322CB" w:rsidRPr="00D04B23" w:rsidRDefault="00C322CB">
            <w:pPr>
              <w:pStyle w:val="table10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2419C4" w14:textId="77777777" w:rsidR="00C322CB" w:rsidRPr="00D04B23" w:rsidRDefault="00C322CB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FD1C71" w14:textId="77777777" w:rsidR="00C322CB" w:rsidRPr="00D04B23" w:rsidRDefault="00C322CB">
            <w:pPr>
              <w:pStyle w:val="table10"/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E349" w14:textId="77777777" w:rsidR="00C322CB" w:rsidRPr="00D04B23" w:rsidRDefault="00C322CB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741EE4" w14:textId="77777777" w:rsidR="00C322CB" w:rsidRPr="00D04B23" w:rsidRDefault="00C322CB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D1F395" w14:textId="77777777" w:rsidR="00C322CB" w:rsidRPr="00D04B23" w:rsidRDefault="00C322CB">
            <w:pPr>
              <w:pStyle w:val="table10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7A8467" w14:textId="77777777" w:rsidR="00C322CB" w:rsidRPr="00D04B23" w:rsidRDefault="00C322CB">
            <w:pPr>
              <w:pStyle w:val="table10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36451F" w14:textId="77777777" w:rsidR="00C322CB" w:rsidRPr="003454EB" w:rsidRDefault="00C322CB">
            <w:pPr>
              <w:pStyle w:val="table10"/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06B111" w14:textId="77777777" w:rsidR="00C322CB" w:rsidRPr="003454EB" w:rsidRDefault="00C322CB">
            <w:pPr>
              <w:pStyle w:val="table10"/>
              <w:jc w:val="center"/>
            </w:pPr>
          </w:p>
        </w:tc>
      </w:tr>
    </w:tbl>
    <w:p w14:paraId="54920789" w14:textId="77777777" w:rsidR="00D80ACC" w:rsidRPr="00F573D7" w:rsidRDefault="00D80ACC">
      <w:pPr>
        <w:pStyle w:val="newncpi"/>
        <w:rPr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3116"/>
        <w:gridCol w:w="4184"/>
      </w:tblGrid>
      <w:tr w:rsidR="002E0F3A" w:rsidRPr="003454EB" w14:paraId="3D6B53E2" w14:textId="77777777" w:rsidTr="002E0F3A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7EBCA" w14:textId="3BA5784A" w:rsidR="00D80ACC" w:rsidRPr="002E0F3A" w:rsidRDefault="009D0781" w:rsidP="001C77E6">
            <w:pPr>
              <w:pStyle w:val="table10"/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</w:rPr>
              <w:t>_______________________________________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D4FC4" w14:textId="77777777" w:rsidR="00D80ACC" w:rsidRPr="003454EB" w:rsidRDefault="00D80ACC">
            <w:pPr>
              <w:pStyle w:val="table10"/>
              <w:jc w:val="center"/>
            </w:pPr>
            <w:r w:rsidRPr="003454EB">
              <w:t> 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9F28F" w14:textId="77777777" w:rsidR="00D80ACC" w:rsidRPr="003454EB" w:rsidRDefault="00D80ACC">
            <w:pPr>
              <w:pStyle w:val="table10"/>
              <w:jc w:val="center"/>
            </w:pPr>
            <w:r w:rsidRPr="003454EB">
              <w:t> </w:t>
            </w:r>
          </w:p>
        </w:tc>
      </w:tr>
      <w:tr w:rsidR="002E0F3A" w:rsidRPr="003454EB" w14:paraId="4297A3E9" w14:textId="77777777" w:rsidTr="002E0F3A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DC95C" w14:textId="77777777" w:rsidR="00D80ACC" w:rsidRPr="003454EB" w:rsidRDefault="00D80ACC">
            <w:pPr>
              <w:pStyle w:val="table10"/>
              <w:jc w:val="center"/>
            </w:pPr>
            <w:r w:rsidRPr="003454EB">
              <w:t>(должность)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2BA78" w14:textId="77777777" w:rsidR="00D80ACC" w:rsidRPr="003454EB" w:rsidRDefault="00D80ACC">
            <w:pPr>
              <w:pStyle w:val="table10"/>
              <w:jc w:val="center"/>
            </w:pPr>
            <w:r w:rsidRPr="003454EB">
              <w:t> 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86497" w14:textId="77777777" w:rsidR="00D80ACC" w:rsidRPr="00D04B23" w:rsidRDefault="00D80ACC">
            <w:pPr>
              <w:pStyle w:val="table10"/>
              <w:jc w:val="center"/>
              <w:rPr>
                <w:sz w:val="24"/>
                <w:szCs w:val="24"/>
              </w:rPr>
            </w:pPr>
            <w:r w:rsidRPr="00D04B23">
              <w:rPr>
                <w:sz w:val="24"/>
                <w:szCs w:val="24"/>
              </w:rPr>
              <w:t> </w:t>
            </w:r>
          </w:p>
        </w:tc>
      </w:tr>
      <w:tr w:rsidR="002E0F3A" w:rsidRPr="003454EB" w14:paraId="675E48C1" w14:textId="77777777" w:rsidTr="002E0F3A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7FE2F" w14:textId="2971F7B6" w:rsidR="00D80ACC" w:rsidRPr="009D0781" w:rsidRDefault="00B55D8D" w:rsidP="00B55D8D">
            <w:pPr>
              <w:pStyle w:val="undline"/>
              <w:jc w:val="center"/>
              <w:rPr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Управление по сельскому хозяйству и продовольствию Краснопольского райисполкома</w:t>
            </w:r>
            <w:r>
              <w:rPr>
                <w:sz w:val="24"/>
                <w:szCs w:val="24"/>
                <w:u w:val="single"/>
              </w:rPr>
              <w:t xml:space="preserve"> (инспекция гостехнадзора)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F2810" w14:textId="77777777" w:rsidR="00D80ACC" w:rsidRPr="003454EB" w:rsidRDefault="00D80ACC">
            <w:pPr>
              <w:pStyle w:val="table10"/>
              <w:jc w:val="center"/>
            </w:pPr>
            <w:r w:rsidRPr="003454EB">
              <w:t>_____________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0E999" w14:textId="35A6A7AE" w:rsidR="00D80ACC" w:rsidRPr="00D04B23" w:rsidRDefault="009D0781">
            <w:pPr>
              <w:pStyle w:val="table1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</w:t>
            </w:r>
          </w:p>
        </w:tc>
      </w:tr>
      <w:tr w:rsidR="002E0F3A" w:rsidRPr="003454EB" w14:paraId="1279D33B" w14:textId="77777777" w:rsidTr="002E0F3A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9FA78" w14:textId="77777777" w:rsidR="00D80ACC" w:rsidRPr="003454EB" w:rsidRDefault="00D80ACC">
            <w:pPr>
              <w:pStyle w:val="table10"/>
              <w:jc w:val="center"/>
            </w:pPr>
            <w:r w:rsidRPr="003454EB">
              <w:t>(наименование уполномоченного органа)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A85B7" w14:textId="77777777" w:rsidR="00D80ACC" w:rsidRPr="003454EB" w:rsidRDefault="00D80ACC">
            <w:pPr>
              <w:pStyle w:val="undline"/>
              <w:jc w:val="center"/>
            </w:pPr>
            <w:r w:rsidRPr="003454EB">
              <w:t>(подпись)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89931" w14:textId="77777777" w:rsidR="00D80ACC" w:rsidRPr="003454EB" w:rsidRDefault="00D80ACC">
            <w:pPr>
              <w:pStyle w:val="undline"/>
              <w:jc w:val="center"/>
            </w:pPr>
            <w:r w:rsidRPr="003454EB">
              <w:t>(инициалы, фамилия)</w:t>
            </w:r>
          </w:p>
        </w:tc>
      </w:tr>
      <w:tr w:rsidR="002E0F3A" w:rsidRPr="003454EB" w14:paraId="18051CC9" w14:textId="77777777" w:rsidTr="002E0F3A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93D99" w14:textId="77777777" w:rsidR="00D80ACC" w:rsidRPr="003454EB" w:rsidRDefault="00D80ACC">
            <w:pPr>
              <w:pStyle w:val="table10"/>
            </w:pPr>
            <w:r w:rsidRPr="003454EB">
              <w:t> 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CF525" w14:textId="77777777" w:rsidR="00D80ACC" w:rsidRPr="003454EB" w:rsidRDefault="00D80ACC">
            <w:pPr>
              <w:pStyle w:val="table10"/>
              <w:jc w:val="center"/>
            </w:pPr>
            <w:r w:rsidRPr="003454EB">
              <w:t> 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548C2" w14:textId="77777777" w:rsidR="00D80ACC" w:rsidRPr="003454EB" w:rsidRDefault="00D80ACC">
            <w:pPr>
              <w:pStyle w:val="table10"/>
              <w:jc w:val="center"/>
            </w:pPr>
            <w:r w:rsidRPr="003454EB">
              <w:t> </w:t>
            </w:r>
          </w:p>
        </w:tc>
      </w:tr>
      <w:tr w:rsidR="002E0F3A" w:rsidRPr="003454EB" w14:paraId="7F458C85" w14:textId="77777777" w:rsidTr="002E0F3A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E0A7D" w14:textId="77777777" w:rsidR="00D80ACC" w:rsidRPr="003454EB" w:rsidRDefault="00D80ACC" w:rsidP="002E0F3A">
            <w:pPr>
              <w:pStyle w:val="table10"/>
              <w:jc w:val="center"/>
            </w:pPr>
            <w:r w:rsidRPr="003454EB">
              <w:t>_______________________________________________________________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50B1D" w14:textId="77777777" w:rsidR="00D80ACC" w:rsidRPr="003454EB" w:rsidRDefault="00D80ACC">
            <w:pPr>
              <w:pStyle w:val="table10"/>
              <w:jc w:val="center"/>
            </w:pPr>
            <w:r w:rsidRPr="003454EB">
              <w:t>_____________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85018" w14:textId="77777777" w:rsidR="00D80ACC" w:rsidRPr="003454EB" w:rsidRDefault="00D80ACC">
            <w:pPr>
              <w:pStyle w:val="table10"/>
              <w:jc w:val="center"/>
            </w:pPr>
            <w:r w:rsidRPr="003454EB">
              <w:t>_________________________</w:t>
            </w:r>
          </w:p>
        </w:tc>
      </w:tr>
      <w:tr w:rsidR="002E0F3A" w:rsidRPr="003454EB" w14:paraId="60D1BC69" w14:textId="77777777" w:rsidTr="002E0F3A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CC86C" w14:textId="77777777" w:rsidR="00D80ACC" w:rsidRPr="003454EB" w:rsidRDefault="00D80ACC">
            <w:pPr>
              <w:pStyle w:val="table10"/>
              <w:jc w:val="center"/>
            </w:pPr>
            <w:r w:rsidRPr="003454EB">
              <w:t>(представитель организации, индивидуального предпринимателя)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1A5B0" w14:textId="77777777" w:rsidR="00D80ACC" w:rsidRPr="003454EB" w:rsidRDefault="00D80ACC">
            <w:pPr>
              <w:pStyle w:val="undline"/>
              <w:jc w:val="center"/>
            </w:pPr>
            <w:r w:rsidRPr="003454EB">
              <w:t>(подпись)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E0B3C" w14:textId="77777777" w:rsidR="00D80ACC" w:rsidRPr="003454EB" w:rsidRDefault="00D80ACC">
            <w:pPr>
              <w:pStyle w:val="undline"/>
              <w:jc w:val="center"/>
            </w:pPr>
            <w:r w:rsidRPr="003454EB">
              <w:t>(инициалы, фамилия)</w:t>
            </w:r>
          </w:p>
        </w:tc>
      </w:tr>
    </w:tbl>
    <w:p w14:paraId="7B8FC98A" w14:textId="77777777" w:rsidR="004B79A2" w:rsidRDefault="004B79A2" w:rsidP="003C6B8E">
      <w:pPr>
        <w:pStyle w:val="newncpi"/>
        <w:sectPr w:rsidR="004B79A2" w:rsidSect="00C14391">
          <w:headerReference w:type="even" r:id="rId7"/>
          <w:footerReference w:type="first" r:id="rId8"/>
          <w:pgSz w:w="16860" w:h="11906" w:orient="landscape"/>
          <w:pgMar w:top="567" w:right="289" w:bottom="567" w:left="340" w:header="280" w:footer="709" w:gutter="0"/>
          <w:cols w:space="720"/>
          <w:docGrid w:linePitch="299"/>
        </w:sectPr>
      </w:pPr>
    </w:p>
    <w:p w14:paraId="4943C30A" w14:textId="2193FD65" w:rsidR="00C322CB" w:rsidRDefault="00256BCC" w:rsidP="00C322CB">
      <w:pPr>
        <w:pStyle w:val="titlep"/>
        <w:spacing w:before="120" w:after="1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56CCF5B" wp14:editId="3A84A341">
                <wp:simplePos x="0" y="0"/>
                <wp:positionH relativeFrom="column">
                  <wp:posOffset>107950</wp:posOffset>
                </wp:positionH>
                <wp:positionV relativeFrom="paragraph">
                  <wp:posOffset>401955</wp:posOffset>
                </wp:positionV>
                <wp:extent cx="10093325" cy="6158865"/>
                <wp:effectExtent l="0" t="0" r="0" b="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3325" cy="6158865"/>
                          <a:chOff x="0" y="0"/>
                          <a:chExt cx="10093325" cy="6158865"/>
                        </a:xfrm>
                      </wpg:grpSpPr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0"/>
                            <a:ext cx="2679065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5FAF8" w14:textId="4D57DAF8" w:rsidR="00C322CB" w:rsidRPr="00C322CB" w:rsidRDefault="00B55D8D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>ОАО</w:t>
                              </w:r>
                              <w:r w:rsidR="00C322CB" w:rsidRPr="00C322CB"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 xml:space="preserve"> «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>Краснопольский</w:t>
                              </w:r>
                              <w:r w:rsidR="00C322CB" w:rsidRPr="00C322CB"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 rot="9205606" flipV="1">
                            <a:off x="0" y="2352675"/>
                            <a:ext cx="10093325" cy="10845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7BACBE" w14:textId="77777777" w:rsidR="00C322CB" w:rsidRPr="004D34D8" w:rsidRDefault="00C322CB" w:rsidP="00C322CB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color w:val="FF0000"/>
                                  <w:sz w:val="120"/>
                                  <w:szCs w:val="120"/>
                                </w:rPr>
                              </w:pPr>
                              <w:r w:rsidRPr="004D34D8">
                                <w:rPr>
                                  <w:rFonts w:ascii="Courier New" w:hAnsi="Courier New" w:cs="Courier New"/>
                                  <w:color w:val="FF0000"/>
                                  <w:sz w:val="120"/>
                                  <w:szCs w:val="120"/>
                                </w:rPr>
                                <w:t>ОБРАЗЕЦ ЗАПОЛНЕНИЯ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1838325" y="1743075"/>
                            <a:ext cx="637921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469DC" w14:textId="69A7B169" w:rsidR="00C322CB" w:rsidRPr="00C322CB" w:rsidRDefault="00B55D8D" w:rsidP="00C322CB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>инженер ОАО «Краснопольский»</w:t>
                              </w:r>
                              <w:r w:rsidR="00C322CB" w:rsidRPr="00C322CB"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 xml:space="preserve"> Петров Владимир Иванович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5829300"/>
                            <a:ext cx="414655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7BC2DF" w14:textId="356C8420" w:rsidR="00B55D8D" w:rsidRPr="00C322CB" w:rsidRDefault="00B55D8D" w:rsidP="00B55D8D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>инженер</w:t>
                              </w:r>
                              <w:r w:rsidR="00C322CB" w:rsidRPr="00C322CB"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>ОАО</w:t>
                              </w:r>
                              <w:r w:rsidRPr="00C322CB"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 xml:space="preserve"> «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>Краснопольский</w:t>
                              </w:r>
                              <w:r w:rsidRPr="00C322CB"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>»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07652CB5" w14:textId="44EFC4B2" w:rsidR="00C322CB" w:rsidRPr="00C322CB" w:rsidRDefault="00C322CB" w:rsidP="00C322CB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8296275" y="5819775"/>
                            <a:ext cx="132907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0D9A1" w14:textId="5D228D0C" w:rsidR="00C322CB" w:rsidRPr="00C322CB" w:rsidRDefault="00C322CB" w:rsidP="00C322CB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322CB"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>Петров В.И.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905500" y="5743575"/>
                            <a:ext cx="1303640" cy="349250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EE79B" w14:textId="7D37C9E9" w:rsidR="004B79A2" w:rsidRPr="00B1708E" w:rsidRDefault="004B79A2" w:rsidP="004B79A2">
                              <w:pPr>
                                <w:spacing w:line="200" w:lineRule="exact"/>
                                <w:jc w:val="center"/>
                                <w:rPr>
                                  <w:rFonts w:ascii="Times New Roman" w:hAnsi="Times New Roman"/>
                                  <w:color w:val="0000F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1708E">
                                <w:rPr>
                                  <w:rFonts w:ascii="Times New Roman" w:hAnsi="Times New Roman"/>
                                  <w:color w:val="0000FF"/>
                                  <w:sz w:val="20"/>
                                  <w:szCs w:val="20"/>
                                </w:rPr>
                                <w:t xml:space="preserve">(подпись 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0"/>
                                  <w:szCs w:val="20"/>
                                </w:rPr>
                                <w:br/>
                                <w:t>представителя</w:t>
                              </w:r>
                              <w:r w:rsidRPr="00B1708E">
                                <w:rPr>
                                  <w:rFonts w:ascii="Times New Roman" w:hAnsi="Times New Roman"/>
                                  <w:color w:val="0000FF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6CCF5B" id="Группа 6" o:spid="_x0000_s1026" style="position:absolute;left:0;text-align:left;margin-left:8.5pt;margin-top:31.65pt;width:794.75pt;height:484.95pt;z-index:251669504" coordsize="100933,6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37719;width:26790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3B55FAF8" w14:textId="4D57DAF8" w:rsidR="00C322CB" w:rsidRPr="00C322CB" w:rsidRDefault="00B55D8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>ОАО</w:t>
                        </w:r>
                        <w:r w:rsidR="00C322CB" w:rsidRPr="00C322CB"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 xml:space="preserve"> «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>Краснопольский</w:t>
                        </w:r>
                        <w:r w:rsidR="00C322CB" w:rsidRPr="00C322CB"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  <v:shape id="Надпись 2" o:spid="_x0000_s1028" type="#_x0000_t202" style="position:absolute;top:23526;width:100933;height:10846;rotation:-10054977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" stroked="f">
                  <v:fill opacity="0"/>
                  <v:textbox>
                    <w:txbxContent>
                      <w:p w14:paraId="7D7BACBE" w14:textId="77777777" w:rsidR="00C322CB" w:rsidRPr="004D34D8" w:rsidRDefault="00C322CB" w:rsidP="00C322CB">
                        <w:pPr>
                          <w:jc w:val="center"/>
                          <w:rPr>
                            <w:rFonts w:ascii="Courier New" w:hAnsi="Courier New" w:cs="Courier New"/>
                            <w:color w:val="FF0000"/>
                            <w:sz w:val="120"/>
                            <w:szCs w:val="120"/>
                          </w:rPr>
                        </w:pPr>
                        <w:r w:rsidRPr="004D34D8">
                          <w:rPr>
                            <w:rFonts w:ascii="Courier New" w:hAnsi="Courier New" w:cs="Courier New"/>
                            <w:color w:val="FF0000"/>
                            <w:sz w:val="120"/>
                            <w:szCs w:val="120"/>
                          </w:rPr>
                          <w:t>ОБРАЗЕЦ ЗАПОЛНЕНИЯ</w:t>
                        </w:r>
                      </w:p>
                    </w:txbxContent>
                  </v:textbox>
                </v:shape>
                <v:shape id="Надпись 3" o:spid="_x0000_s1029" type="#_x0000_t202" style="position:absolute;left:18383;top:17430;width:6379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26469DC" w14:textId="69A7B169" w:rsidR="00C322CB" w:rsidRPr="00C322CB" w:rsidRDefault="00B55D8D" w:rsidP="00C322C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>инженер ОАО «Краснопольский»</w:t>
                        </w:r>
                        <w:r w:rsidR="00C322CB" w:rsidRPr="00C322CB"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 xml:space="preserve"> Петров Владимир Иванович</w:t>
                        </w:r>
                      </w:p>
                    </w:txbxContent>
                  </v:textbox>
                </v:shape>
                <v:shape id="Надпись 4" o:spid="_x0000_s1030" type="#_x0000_t202" style="position:absolute;left:7715;top:58293;width:41465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367BC2DF" w14:textId="356C8420" w:rsidR="00B55D8D" w:rsidRPr="00C322CB" w:rsidRDefault="00B55D8D" w:rsidP="00B55D8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>инженер</w:t>
                        </w:r>
                        <w:r w:rsidR="00C322CB" w:rsidRPr="00C322CB"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>ОАО</w:t>
                        </w:r>
                        <w:r w:rsidRPr="00C322CB"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 xml:space="preserve"> «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>Краснопольский</w:t>
                        </w:r>
                        <w:r w:rsidRPr="00C322CB"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>»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07652CB5" w14:textId="44EFC4B2" w:rsidR="00C322CB" w:rsidRPr="00C322CB" w:rsidRDefault="00C322CB" w:rsidP="00C322C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Надпись 5" o:spid="_x0000_s1031" type="#_x0000_t202" style="position:absolute;left:82962;top:58197;width:1329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A00D9A1" w14:textId="5D228D0C" w:rsidR="00C322CB" w:rsidRPr="00C322CB" w:rsidRDefault="00C322CB" w:rsidP="00C322C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322CB"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>Петров В.И.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59055;top:57435;width:13036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" fillcolor="#4472c4" stroked="f">
                  <v:fill opacity="0"/>
                  <v:textbox>
                    <w:txbxContent>
                      <w:p w14:paraId="7A0EE79B" w14:textId="7D37C9E9" w:rsidR="004B79A2" w:rsidRPr="00B1708E" w:rsidRDefault="004B79A2" w:rsidP="004B79A2">
                        <w:pPr>
                          <w:spacing w:line="200" w:lineRule="exact"/>
                          <w:jc w:val="center"/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  <w:lang w:val="en-US"/>
                          </w:rPr>
                        </w:pPr>
                        <w:r w:rsidRPr="00B1708E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 xml:space="preserve">(подпись 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br/>
                          <w:t>представителя</w:t>
                        </w:r>
                        <w:r w:rsidRPr="00B1708E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22CB">
        <w:t>АКТ № ____</w:t>
      </w:r>
      <w:r w:rsidR="00C322CB">
        <w:br/>
        <w:t>государственного технического осмотра</w:t>
      </w:r>
    </w:p>
    <w:p w14:paraId="479E44A1" w14:textId="262E2D5C" w:rsidR="00C322CB" w:rsidRPr="00303151" w:rsidRDefault="00C322CB" w:rsidP="00C322CB">
      <w:pPr>
        <w:pStyle w:val="newncpi0"/>
        <w:jc w:val="center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4248E">
        <w:rPr>
          <w:color w:val="FFFFFF" w:themeColor="background1"/>
          <w:u w:val="single"/>
        </w:rPr>
        <w:t>.</w:t>
      </w:r>
    </w:p>
    <w:p w14:paraId="1DBBA0D8" w14:textId="5142ECBD" w:rsidR="00C322CB" w:rsidRDefault="00C322CB" w:rsidP="00C322CB">
      <w:pPr>
        <w:pStyle w:val="undline"/>
        <w:jc w:val="center"/>
      </w:pPr>
      <w:r>
        <w:t>(наименование организации, фамилия, собственное имя, отчество (если таковое имеется)</w:t>
      </w:r>
      <w:r w:rsidRPr="00693616">
        <w:t xml:space="preserve"> </w:t>
      </w:r>
      <w:r>
        <w:t>индивидуального</w:t>
      </w:r>
      <w:r w:rsidRPr="0070413A">
        <w:t xml:space="preserve"> </w:t>
      </w:r>
      <w:r>
        <w:t>предпринимателя)</w:t>
      </w:r>
    </w:p>
    <w:p w14:paraId="42163577" w14:textId="2CF7ABA7" w:rsidR="00C322CB" w:rsidRPr="0043292B" w:rsidRDefault="00C322CB" w:rsidP="00C322CB">
      <w:pPr>
        <w:pStyle w:val="newncpi0"/>
        <w:jc w:val="center"/>
      </w:pPr>
      <w:r>
        <w:t>от</w:t>
      </w:r>
      <w:r w:rsidRPr="0043292B">
        <w:t xml:space="preserve"> </w:t>
      </w:r>
      <w:r w:rsidRPr="00C46DF1">
        <w:rPr>
          <w:u w:val="single"/>
        </w:rPr>
        <w:t xml:space="preserve">« </w:t>
      </w:r>
      <w:r>
        <w:rPr>
          <w:u w:val="single"/>
        </w:rPr>
        <w:t xml:space="preserve">    </w:t>
      </w:r>
      <w:r w:rsidRPr="00C46DF1">
        <w:rPr>
          <w:u w:val="single"/>
        </w:rPr>
        <w:t xml:space="preserve"> » </w:t>
      </w:r>
      <w:r>
        <w:rPr>
          <w:u w:val="single"/>
        </w:rPr>
        <w:t xml:space="preserve">            </w:t>
      </w:r>
      <w:r w:rsidRPr="00C46DF1">
        <w:rPr>
          <w:u w:val="single"/>
        </w:rPr>
        <w:t xml:space="preserve"> 202</w:t>
      </w:r>
      <w:r>
        <w:rPr>
          <w:u w:val="single"/>
        </w:rPr>
        <w:t>4</w:t>
      </w:r>
      <w:r w:rsidRPr="00C46DF1">
        <w:rPr>
          <w:u w:val="single"/>
        </w:rPr>
        <w:t xml:space="preserve"> г.</w:t>
      </w:r>
    </w:p>
    <w:p w14:paraId="690DFC81" w14:textId="77777777" w:rsidR="00C322CB" w:rsidRPr="00F655C6" w:rsidRDefault="00C322CB" w:rsidP="00C322CB">
      <w:pPr>
        <w:pStyle w:val="newncpi"/>
        <w:rPr>
          <w:sz w:val="8"/>
          <w:szCs w:val="8"/>
        </w:rPr>
      </w:pPr>
      <w:r w:rsidRPr="00F655C6">
        <w:rPr>
          <w:sz w:val="8"/>
          <w:szCs w:val="8"/>
          <w:lang w:val="en-US"/>
        </w:rPr>
        <w:t> </w:t>
      </w:r>
    </w:p>
    <w:p w14:paraId="589CDEBE" w14:textId="05BDEAF9" w:rsidR="00C322CB" w:rsidRPr="0074248E" w:rsidRDefault="00C322CB" w:rsidP="00C322CB">
      <w:pPr>
        <w:pStyle w:val="newncpi"/>
      </w:pPr>
      <w:r>
        <w:t xml:space="preserve">Руководствуясь Правилами проведения государственного технического осмотра колесных тракторов, прицепов к ним, самоходных машин и их допуска к участию в дорожном движении, утвержденными постановлением Совета Министров Республики Беларусь от 30 апреля 2008 г. № 630, </w:t>
      </w:r>
      <w:r>
        <w:br/>
        <w:t>я, инспектор ____________________________________________________________________________________________________________________________</w:t>
      </w:r>
    </w:p>
    <w:p w14:paraId="1519FEDC" w14:textId="77777777" w:rsidR="00C322CB" w:rsidRDefault="00C322CB" w:rsidP="00C322CB">
      <w:pPr>
        <w:pStyle w:val="undline"/>
        <w:jc w:val="center"/>
      </w:pPr>
      <w:r>
        <w:t>(должность, фамилия,</w:t>
      </w:r>
      <w:r w:rsidRPr="0043292B">
        <w:t xml:space="preserve"> </w:t>
      </w:r>
      <w:r>
        <w:t>собственное имя, отчество (если таковое имеется))</w:t>
      </w:r>
    </w:p>
    <w:p w14:paraId="1438D6C3" w14:textId="77777777" w:rsidR="00B55D8D" w:rsidRPr="00D04B23" w:rsidRDefault="00B55D8D" w:rsidP="00B55D8D">
      <w:pPr>
        <w:pStyle w:val="undline"/>
        <w:jc w:val="center"/>
        <w:rPr>
          <w:u w:val="single"/>
        </w:rPr>
      </w:pPr>
      <w:r>
        <w:rPr>
          <w:b/>
          <w:bCs/>
          <w:sz w:val="24"/>
          <w:szCs w:val="24"/>
          <w:u w:val="single"/>
        </w:rPr>
        <w:t>Управление по сельскому хозяйству и продовольствию Краснопольского райисполкома</w:t>
      </w:r>
      <w:r>
        <w:rPr>
          <w:sz w:val="24"/>
          <w:szCs w:val="24"/>
          <w:u w:val="single"/>
        </w:rPr>
        <w:t xml:space="preserve"> (инспекция гостехнадзора)</w:t>
      </w:r>
    </w:p>
    <w:p w14:paraId="07D832A6" w14:textId="77777777" w:rsidR="00C322CB" w:rsidRPr="00A81C3A" w:rsidRDefault="00C322CB" w:rsidP="00C322CB">
      <w:pPr>
        <w:pStyle w:val="undline"/>
        <w:jc w:val="center"/>
      </w:pPr>
      <w:r>
        <w:t>(наименование уполномоченного органа)</w:t>
      </w:r>
    </w:p>
    <w:p w14:paraId="0C1BD024" w14:textId="4A5D4091" w:rsidR="00C322CB" w:rsidRDefault="00C322CB" w:rsidP="00C322CB">
      <w:pPr>
        <w:pStyle w:val="newncpi0"/>
      </w:pPr>
      <w:r>
        <w:t>в присутствии представителя (организации, индивидуального предпринимателя)</w:t>
      </w:r>
    </w:p>
    <w:p w14:paraId="220CB3A5" w14:textId="61BFC9C9" w:rsidR="00C322CB" w:rsidRPr="0074248E" w:rsidRDefault="00C322CB" w:rsidP="00C322CB">
      <w:pPr>
        <w:pStyle w:val="newncpi0"/>
        <w:jc w:val="center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4248E">
        <w:rPr>
          <w:color w:val="FFFFFF" w:themeColor="background1"/>
          <w:u w:val="single"/>
        </w:rPr>
        <w:t xml:space="preserve">. </w:t>
      </w:r>
      <w:r>
        <w:rPr>
          <w:u w:val="single"/>
        </w:rPr>
        <w:t xml:space="preserve">                                                              </w:t>
      </w:r>
    </w:p>
    <w:p w14:paraId="5C548E1E" w14:textId="77777777" w:rsidR="00C322CB" w:rsidRDefault="00C322CB" w:rsidP="00C322CB">
      <w:pPr>
        <w:pStyle w:val="undline"/>
        <w:jc w:val="center"/>
      </w:pPr>
      <w:r>
        <w:t>(должность, фамилия, собственное имя, отчество (если таковое имеется))</w:t>
      </w:r>
    </w:p>
    <w:p w14:paraId="32DCF22F" w14:textId="77777777" w:rsidR="00C322CB" w:rsidRDefault="00C322CB" w:rsidP="00C322CB">
      <w:pPr>
        <w:pStyle w:val="newncpi0"/>
      </w:pPr>
      <w:r>
        <w:t>провел технический осмотр колесных тракторов, прицепов к ним и самоходных машин (далее – машины):</w:t>
      </w:r>
    </w:p>
    <w:p w14:paraId="6143D462" w14:textId="684638E9" w:rsidR="00C322CB" w:rsidRDefault="00C322CB" w:rsidP="00C322CB">
      <w:pPr>
        <w:pStyle w:val="newncpi0"/>
      </w:pPr>
    </w:p>
    <w:tbl>
      <w:tblPr>
        <w:tblW w:w="4983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1"/>
        <w:gridCol w:w="1417"/>
        <w:gridCol w:w="709"/>
        <w:gridCol w:w="851"/>
        <w:gridCol w:w="1980"/>
        <w:gridCol w:w="1841"/>
        <w:gridCol w:w="1132"/>
        <w:gridCol w:w="989"/>
        <w:gridCol w:w="1277"/>
        <w:gridCol w:w="986"/>
        <w:gridCol w:w="1840"/>
        <w:gridCol w:w="1300"/>
        <w:gridCol w:w="1413"/>
      </w:tblGrid>
      <w:tr w:rsidR="00C322CB" w:rsidRPr="003454EB" w14:paraId="1493C66C" w14:textId="77777777" w:rsidTr="005250ED">
        <w:trPr>
          <w:trHeight w:val="240"/>
        </w:trPr>
        <w:tc>
          <w:tcPr>
            <w:tcW w:w="133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378F3E" w14:textId="77777777" w:rsidR="00C322CB" w:rsidRPr="003454EB" w:rsidRDefault="00C322CB" w:rsidP="005250ED">
            <w:pPr>
              <w:pStyle w:val="table10"/>
              <w:jc w:val="center"/>
            </w:pPr>
            <w:r>
              <w:t> </w:t>
            </w:r>
            <w:r w:rsidRPr="003454EB">
              <w:t>№</w:t>
            </w:r>
            <w:r w:rsidRPr="003454EB">
              <w:br/>
              <w:t>п/п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7EF69F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Марка машины, год выпуска</w:t>
            </w:r>
          </w:p>
        </w:tc>
        <w:tc>
          <w:tcPr>
            <w:tcW w:w="4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C7F4FA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Регистрационный знак</w:t>
            </w:r>
          </w:p>
        </w:tc>
        <w:tc>
          <w:tcPr>
            <w:tcW w:w="6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0DE2AC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Заводской (серийный, идентификационный) номер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BDE81A" w14:textId="0316975C" w:rsidR="00C322CB" w:rsidRPr="003454EB" w:rsidRDefault="00C322CB" w:rsidP="005250ED">
            <w:pPr>
              <w:pStyle w:val="table10"/>
              <w:jc w:val="center"/>
            </w:pPr>
            <w:r w:rsidRPr="003454EB">
              <w:t>Фамилия, собственное имя, отчество (если таковое имеется) тракториста-машиниста</w:t>
            </w:r>
          </w:p>
        </w:tc>
        <w:tc>
          <w:tcPr>
            <w:tcW w:w="6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7E24F6" w14:textId="6BBB7483" w:rsidR="00C322CB" w:rsidRPr="003454EB" w:rsidRDefault="00C322CB" w:rsidP="005250ED">
            <w:pPr>
              <w:pStyle w:val="table10"/>
              <w:jc w:val="center"/>
            </w:pPr>
            <w:r w:rsidRPr="003454EB">
              <w:t>Удостоверение тракториста-машиниста</w:t>
            </w:r>
          </w:p>
        </w:tc>
        <w:tc>
          <w:tcPr>
            <w:tcW w:w="7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5C99FB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Медицинская справка о состоянии здоровья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A3BC77" w14:textId="77777777" w:rsidR="00F655C6" w:rsidRDefault="00C322CB" w:rsidP="005250ED">
            <w:pPr>
              <w:pStyle w:val="table10"/>
              <w:jc w:val="center"/>
            </w:pPr>
            <w:r w:rsidRPr="003454EB">
              <w:t>Серия и номер страхового свидетельства (страхового полиса, страхового сертификата, действительного на территории Республики Беларусь)</w:t>
            </w:r>
            <w:r w:rsidR="00F655C6">
              <w:t xml:space="preserve"> период </w:t>
            </w:r>
          </w:p>
          <w:p w14:paraId="578BF6E4" w14:textId="56BCD77D" w:rsidR="00C322CB" w:rsidRPr="003454EB" w:rsidRDefault="00F655C6" w:rsidP="005250ED">
            <w:pPr>
              <w:pStyle w:val="table10"/>
              <w:jc w:val="center"/>
            </w:pPr>
            <w:r>
              <w:t>его действия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8B7853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Заключение о соответствии машины техническим нормативным правовым актам</w:t>
            </w:r>
          </w:p>
        </w:tc>
      </w:tr>
      <w:tr w:rsidR="00C322CB" w:rsidRPr="003454EB" w14:paraId="2106A4A9" w14:textId="77777777" w:rsidTr="005250ED">
        <w:trPr>
          <w:trHeight w:val="240"/>
        </w:trPr>
        <w:tc>
          <w:tcPr>
            <w:tcW w:w="13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CE8B" w14:textId="77777777" w:rsidR="00C322CB" w:rsidRPr="003454EB" w:rsidRDefault="00C322CB" w:rsidP="005250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4B8A" w14:textId="77777777" w:rsidR="00C322CB" w:rsidRPr="003454EB" w:rsidRDefault="00C322CB" w:rsidP="005250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45CAF2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серия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876946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номер</w:t>
            </w: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8796" w14:textId="77777777" w:rsidR="00C322CB" w:rsidRPr="003454EB" w:rsidRDefault="00C322CB" w:rsidP="005250ED">
            <w:pPr>
              <w:pStyle w:val="table10"/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415C" w14:textId="77777777" w:rsidR="00C322CB" w:rsidRPr="003454EB" w:rsidRDefault="00C322CB" w:rsidP="005250ED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4C4547" w14:textId="4F670304" w:rsidR="00C322CB" w:rsidRPr="003454EB" w:rsidRDefault="00C322CB" w:rsidP="005250ED">
            <w:pPr>
              <w:pStyle w:val="table10"/>
              <w:jc w:val="center"/>
            </w:pPr>
            <w:r w:rsidRPr="003454EB">
              <w:t>серия, номер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B359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Разрешен</w:t>
            </w:r>
            <w:r>
              <w:t>-</w:t>
            </w:r>
            <w:r w:rsidRPr="003454EB">
              <w:t>ные категории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8F2F3B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номер и дата выдачи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13B25E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срок действия</w:t>
            </w: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8204" w14:textId="77777777" w:rsidR="00C322CB" w:rsidRPr="003454EB" w:rsidRDefault="00C322CB" w:rsidP="005250ED">
            <w:pPr>
              <w:pStyle w:val="table10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BE79F7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исправный (неисправный)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59E081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перечень неисправностей</w:t>
            </w:r>
          </w:p>
        </w:tc>
      </w:tr>
      <w:tr w:rsidR="00C322CB" w:rsidRPr="003454EB" w14:paraId="2B52421D" w14:textId="77777777" w:rsidTr="005250ED">
        <w:trPr>
          <w:trHeight w:val="240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E79B2C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38AE2A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7E7086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AFBAC4" w14:textId="6907890E" w:rsidR="00C322CB" w:rsidRPr="003454EB" w:rsidRDefault="00C322CB" w:rsidP="005250ED">
            <w:pPr>
              <w:pStyle w:val="table10"/>
              <w:jc w:val="center"/>
            </w:pPr>
            <w:r w:rsidRPr="003454EB"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9CD53B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AD2515" w14:textId="3B8134E2" w:rsidR="00C322CB" w:rsidRPr="003454EB" w:rsidRDefault="00C322CB" w:rsidP="005250ED">
            <w:pPr>
              <w:pStyle w:val="table10"/>
              <w:jc w:val="center"/>
            </w:pPr>
            <w:r w:rsidRPr="003454EB"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7458A4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6665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59E9DC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D8D76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D8E17B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4ED798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B1A6A1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13</w:t>
            </w:r>
          </w:p>
        </w:tc>
      </w:tr>
      <w:tr w:rsidR="00C322CB" w:rsidRPr="003454EB" w14:paraId="3B660308" w14:textId="77777777" w:rsidTr="005250ED">
        <w:trPr>
          <w:trHeight w:val="240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BF11EE" w14:textId="77777777" w:rsidR="00C322CB" w:rsidRPr="00D04B23" w:rsidRDefault="00C322CB" w:rsidP="005250E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1F7E32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Беларус 952.2</w:t>
            </w:r>
          </w:p>
          <w:p w14:paraId="313940D9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2017 г.в.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7981E5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КА-7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792FD1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5542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2C480F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90912686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D526D7" w14:textId="618AC63E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Иванов Юрий Владимирович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3FD334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 xml:space="preserve">АГ </w:t>
            </w:r>
            <w:r w:rsidRPr="00C33EB8">
              <w:rPr>
                <w:color w:val="0000FF"/>
              </w:rPr>
              <w:br/>
              <w:t>№ 0427027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6E92" w14:textId="44BB42B4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А,</w:t>
            </w:r>
            <w:r w:rsidR="00231791">
              <w:rPr>
                <w:color w:val="0000FF"/>
              </w:rPr>
              <w:t xml:space="preserve"> </w:t>
            </w:r>
            <w:r w:rsidRPr="00C33EB8">
              <w:rPr>
                <w:color w:val="0000FF"/>
              </w:rPr>
              <w:t>Б,</w:t>
            </w:r>
            <w:r w:rsidR="00231791">
              <w:rPr>
                <w:color w:val="0000FF"/>
              </w:rPr>
              <w:t xml:space="preserve"> </w:t>
            </w:r>
            <w:r w:rsidRPr="00C33EB8">
              <w:rPr>
                <w:color w:val="0000FF"/>
              </w:rPr>
              <w:t>В,</w:t>
            </w:r>
            <w:r w:rsidR="00231791">
              <w:rPr>
                <w:color w:val="0000FF"/>
              </w:rPr>
              <w:t xml:space="preserve"> </w:t>
            </w:r>
            <w:r w:rsidRPr="00C33EB8">
              <w:rPr>
                <w:color w:val="0000FF"/>
              </w:rPr>
              <w:t>Г,</w:t>
            </w:r>
          </w:p>
          <w:p w14:paraId="121CBA79" w14:textId="5EFABA7F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Д,</w:t>
            </w:r>
            <w:r w:rsidR="00231791">
              <w:rPr>
                <w:color w:val="0000FF"/>
              </w:rPr>
              <w:t xml:space="preserve"> </w:t>
            </w:r>
            <w:r w:rsidRPr="00C33EB8">
              <w:rPr>
                <w:color w:val="0000FF"/>
              </w:rPr>
              <w:t>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2A68DB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  <w:sz w:val="18"/>
                <w:szCs w:val="18"/>
              </w:rPr>
              <w:t>№68804518332</w:t>
            </w:r>
            <w:r w:rsidRPr="00C33EB8">
              <w:rPr>
                <w:color w:val="0000FF"/>
              </w:rPr>
              <w:t xml:space="preserve"> от 11.03.2021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057C8A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 xml:space="preserve">до </w:t>
            </w:r>
          </w:p>
          <w:p w14:paraId="16879207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11.03.2026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F9CC7D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МА № 5066860</w:t>
            </w:r>
          </w:p>
          <w:p w14:paraId="2F26CF39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до 26.02.2025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E88230" w14:textId="77777777" w:rsidR="00C322CB" w:rsidRPr="003454EB" w:rsidRDefault="00C322CB" w:rsidP="005250ED">
            <w:pPr>
              <w:pStyle w:val="table10"/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D76C64" w14:textId="77777777" w:rsidR="00C322CB" w:rsidRPr="003454EB" w:rsidRDefault="00C322CB" w:rsidP="005250ED">
            <w:pPr>
              <w:pStyle w:val="table10"/>
              <w:jc w:val="center"/>
            </w:pPr>
          </w:p>
        </w:tc>
      </w:tr>
      <w:tr w:rsidR="00C322CB" w:rsidRPr="003454EB" w14:paraId="3CB6DBF1" w14:textId="77777777" w:rsidTr="00F655C6">
        <w:trPr>
          <w:trHeight w:val="522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8F276A" w14:textId="77777777" w:rsidR="00C322CB" w:rsidRPr="00D04B23" w:rsidRDefault="00C322CB" w:rsidP="005250E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E801B9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Прицеп 2ПТС-4 2003 г.в.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96E57C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КА-7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EE8044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7605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BB8FB6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398</w:t>
            </w:r>
          </w:p>
        </w:tc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851F3E" w14:textId="4925DE92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В сцепке с трактором Беларус 952.2 с рег. знаком КА-7 5542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0C7D8A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МА № 5057112</w:t>
            </w:r>
          </w:p>
          <w:p w14:paraId="35390641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до 05.02.2025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B1AD79" w14:textId="77777777" w:rsidR="00C322CB" w:rsidRPr="003454EB" w:rsidRDefault="00C322CB" w:rsidP="005250ED">
            <w:pPr>
              <w:pStyle w:val="table10"/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58EE33" w14:textId="77777777" w:rsidR="00C322CB" w:rsidRPr="003454EB" w:rsidRDefault="00C322CB" w:rsidP="005250ED">
            <w:pPr>
              <w:pStyle w:val="table10"/>
              <w:jc w:val="center"/>
            </w:pPr>
          </w:p>
        </w:tc>
      </w:tr>
    </w:tbl>
    <w:p w14:paraId="4E2075FB" w14:textId="587CB9B3" w:rsidR="00C322CB" w:rsidRPr="004B79A2" w:rsidRDefault="00C322CB" w:rsidP="00C322CB">
      <w:pPr>
        <w:pStyle w:val="newncpi"/>
        <w:rPr>
          <w:sz w:val="16"/>
          <w:szCs w:val="16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3116"/>
        <w:gridCol w:w="4184"/>
      </w:tblGrid>
      <w:tr w:rsidR="00C322CB" w:rsidRPr="003454EB" w14:paraId="31DC0488" w14:textId="77777777" w:rsidTr="005250ED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AF852" w14:textId="4DDB1DAC" w:rsidR="00C322CB" w:rsidRPr="002E0F3A" w:rsidRDefault="00C322CB" w:rsidP="005250ED">
            <w:pPr>
              <w:pStyle w:val="table10"/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</w:t>
            </w:r>
            <w:r w:rsidR="00231791">
              <w:rPr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  <w:r>
              <w:rPr>
                <w:sz w:val="24"/>
                <w:szCs w:val="24"/>
                <w:u w:val="single"/>
              </w:rPr>
              <w:t xml:space="preserve">                        </w:t>
            </w:r>
            <w:r w:rsidRPr="0074248E">
              <w:rPr>
                <w:color w:val="FFFFFF" w:themeColor="background1"/>
                <w:sz w:val="24"/>
                <w:szCs w:val="24"/>
                <w:u w:val="single"/>
              </w:rPr>
              <w:t>.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54F56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 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15F25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 </w:t>
            </w:r>
          </w:p>
        </w:tc>
      </w:tr>
      <w:tr w:rsidR="00C322CB" w:rsidRPr="003454EB" w14:paraId="7F2F13A9" w14:textId="77777777" w:rsidTr="005250ED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69312" w14:textId="253B4C09" w:rsidR="00C322CB" w:rsidRPr="003454EB" w:rsidRDefault="00C322CB" w:rsidP="005250ED">
            <w:pPr>
              <w:pStyle w:val="table10"/>
              <w:jc w:val="center"/>
            </w:pPr>
            <w:r w:rsidRPr="003454EB">
              <w:t>(должность)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5062F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 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B2173" w14:textId="77777777" w:rsidR="00C322CB" w:rsidRPr="00D04B23" w:rsidRDefault="00C322CB" w:rsidP="005250ED">
            <w:pPr>
              <w:pStyle w:val="table10"/>
              <w:jc w:val="center"/>
              <w:rPr>
                <w:sz w:val="24"/>
                <w:szCs w:val="24"/>
              </w:rPr>
            </w:pPr>
            <w:r w:rsidRPr="00D04B23">
              <w:rPr>
                <w:sz w:val="24"/>
                <w:szCs w:val="24"/>
              </w:rPr>
              <w:t> </w:t>
            </w:r>
          </w:p>
        </w:tc>
      </w:tr>
      <w:tr w:rsidR="00C322CB" w:rsidRPr="003454EB" w14:paraId="35CBDB02" w14:textId="77777777" w:rsidTr="005250ED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24742" w14:textId="07F1F310" w:rsidR="00C322CB" w:rsidRPr="009D0781" w:rsidRDefault="00B55D8D" w:rsidP="00B55D8D">
            <w:pPr>
              <w:pStyle w:val="undline"/>
              <w:jc w:val="center"/>
              <w:rPr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Управление по сельскому хозяйству и продовольствию Краснопольского райисполкома</w:t>
            </w:r>
            <w:r>
              <w:rPr>
                <w:sz w:val="24"/>
                <w:szCs w:val="24"/>
                <w:u w:val="single"/>
              </w:rPr>
              <w:t xml:space="preserve"> (инспекция гостехнадзора)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49B65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_____________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A6B87" w14:textId="2F77AC7C" w:rsidR="00C322CB" w:rsidRPr="00D04B23" w:rsidRDefault="00C322CB" w:rsidP="005250ED">
            <w:pPr>
              <w:pStyle w:val="table1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   </w:t>
            </w:r>
            <w:r w:rsidR="00B55D8D">
              <w:rPr>
                <w:sz w:val="24"/>
                <w:szCs w:val="24"/>
                <w:u w:val="single"/>
              </w:rPr>
              <w:t>Романенко С.А.</w:t>
            </w:r>
            <w:r>
              <w:rPr>
                <w:sz w:val="24"/>
                <w:szCs w:val="24"/>
                <w:u w:val="single"/>
              </w:rPr>
              <w:t xml:space="preserve">                                  </w:t>
            </w:r>
            <w:r w:rsidRPr="0074248E">
              <w:rPr>
                <w:color w:val="FFFFFF" w:themeColor="background1"/>
                <w:sz w:val="24"/>
                <w:szCs w:val="24"/>
                <w:u w:val="single"/>
              </w:rPr>
              <w:t>.</w:t>
            </w:r>
          </w:p>
        </w:tc>
      </w:tr>
      <w:tr w:rsidR="00C322CB" w:rsidRPr="003454EB" w14:paraId="1F9F09B4" w14:textId="77777777" w:rsidTr="005250ED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DA1B5" w14:textId="10B5BD37" w:rsidR="00C322CB" w:rsidRPr="003454EB" w:rsidRDefault="00C322CB" w:rsidP="005250ED">
            <w:pPr>
              <w:pStyle w:val="table10"/>
              <w:jc w:val="center"/>
            </w:pPr>
            <w:r w:rsidRPr="003454EB">
              <w:t>(наименование уполномоченного органа)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18FA0" w14:textId="77777777" w:rsidR="00C322CB" w:rsidRPr="003454EB" w:rsidRDefault="00C322CB" w:rsidP="005250ED">
            <w:pPr>
              <w:pStyle w:val="undline"/>
              <w:jc w:val="center"/>
            </w:pPr>
            <w:r w:rsidRPr="003454EB">
              <w:t>(подпись)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F8BB3" w14:textId="77777777" w:rsidR="00C322CB" w:rsidRPr="003454EB" w:rsidRDefault="00C322CB" w:rsidP="005250ED">
            <w:pPr>
              <w:pStyle w:val="undline"/>
              <w:jc w:val="center"/>
            </w:pPr>
            <w:r w:rsidRPr="003454EB">
              <w:t>(инициалы, фамилия)</w:t>
            </w:r>
          </w:p>
        </w:tc>
      </w:tr>
      <w:tr w:rsidR="00C322CB" w:rsidRPr="003454EB" w14:paraId="5CB1FEED" w14:textId="77777777" w:rsidTr="005250ED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4074C" w14:textId="2E2B1085" w:rsidR="00C322CB" w:rsidRPr="003454EB" w:rsidRDefault="00C322CB" w:rsidP="005250ED">
            <w:pPr>
              <w:pStyle w:val="table10"/>
            </w:pPr>
            <w:r w:rsidRPr="003454EB">
              <w:t> 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8BE55" w14:textId="770E4051" w:rsidR="00C322CB" w:rsidRPr="003454EB" w:rsidRDefault="00C322CB" w:rsidP="005250ED">
            <w:pPr>
              <w:pStyle w:val="table10"/>
              <w:jc w:val="center"/>
            </w:pPr>
            <w:r w:rsidRPr="003454EB">
              <w:t> 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AA6E9" w14:textId="32A5102B" w:rsidR="00C322CB" w:rsidRPr="003454EB" w:rsidRDefault="00C322CB" w:rsidP="005250ED">
            <w:pPr>
              <w:pStyle w:val="table10"/>
              <w:jc w:val="center"/>
            </w:pPr>
            <w:r w:rsidRPr="003454EB">
              <w:t> </w:t>
            </w:r>
          </w:p>
        </w:tc>
      </w:tr>
      <w:tr w:rsidR="00C322CB" w:rsidRPr="003454EB" w14:paraId="5EA9B69F" w14:textId="77777777" w:rsidTr="005250ED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DB279" w14:textId="3B373778" w:rsidR="00C322CB" w:rsidRPr="00C33EB8" w:rsidRDefault="00C322CB" w:rsidP="005250ED">
            <w:pPr>
              <w:pStyle w:val="table10"/>
              <w:jc w:val="center"/>
              <w:rPr>
                <w:sz w:val="24"/>
                <w:szCs w:val="24"/>
              </w:rPr>
            </w:pPr>
            <w:bookmarkStart w:id="0" w:name="_Hlk167094662"/>
            <w:r w:rsidRPr="00C322CB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</w:t>
            </w:r>
            <w:r w:rsidRPr="00C322CB">
              <w:rPr>
                <w:sz w:val="24"/>
                <w:szCs w:val="24"/>
                <w:u w:val="single"/>
              </w:rPr>
              <w:t xml:space="preserve"> </w:t>
            </w:r>
            <w:bookmarkEnd w:id="0"/>
            <w:r w:rsidRPr="00C322CB">
              <w:rPr>
                <w:color w:val="FFFFFF" w:themeColor="background1"/>
                <w:sz w:val="24"/>
                <w:szCs w:val="24"/>
                <w:u w:val="single"/>
              </w:rPr>
              <w:t>.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4A6C5" w14:textId="031A3B77" w:rsidR="00C322CB" w:rsidRPr="003454EB" w:rsidRDefault="00C322CB" w:rsidP="005250ED">
            <w:pPr>
              <w:pStyle w:val="table10"/>
              <w:jc w:val="center"/>
            </w:pPr>
            <w:r w:rsidRPr="003454EB">
              <w:t>_____________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EB319" w14:textId="536779E5" w:rsidR="00C322CB" w:rsidRPr="003454EB" w:rsidRDefault="00C322CB" w:rsidP="005250ED">
            <w:pPr>
              <w:pStyle w:val="table10"/>
              <w:jc w:val="center"/>
            </w:pPr>
            <w:r>
              <w:rPr>
                <w:sz w:val="24"/>
                <w:szCs w:val="24"/>
                <w:u w:val="single"/>
              </w:rPr>
              <w:t xml:space="preserve">              </w:t>
            </w:r>
            <w:r w:rsidR="00231791">
              <w:rPr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 w:rsidRPr="0074248E">
              <w:rPr>
                <w:color w:val="FFFFFF" w:themeColor="background1"/>
                <w:sz w:val="24"/>
                <w:szCs w:val="24"/>
                <w:u w:val="single"/>
              </w:rPr>
              <w:t>.</w:t>
            </w:r>
          </w:p>
        </w:tc>
      </w:tr>
      <w:tr w:rsidR="00C322CB" w:rsidRPr="003454EB" w14:paraId="1A9F5B95" w14:textId="77777777" w:rsidTr="005250ED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FEB5F" w14:textId="4821E3D8" w:rsidR="00C322CB" w:rsidRPr="003454EB" w:rsidRDefault="00C322CB" w:rsidP="005250ED">
            <w:pPr>
              <w:pStyle w:val="table10"/>
              <w:jc w:val="center"/>
            </w:pPr>
            <w:r w:rsidRPr="003454EB">
              <w:t>(представитель организации, индивидуального предпринимателя)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56DC8" w14:textId="77777777" w:rsidR="00C322CB" w:rsidRPr="003454EB" w:rsidRDefault="00C322CB" w:rsidP="005250ED">
            <w:pPr>
              <w:pStyle w:val="undline"/>
              <w:jc w:val="center"/>
            </w:pPr>
            <w:r w:rsidRPr="003454EB">
              <w:t>(подпись)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17C6E" w14:textId="6DAC09D0" w:rsidR="00C322CB" w:rsidRPr="003454EB" w:rsidRDefault="00C322CB" w:rsidP="005250ED">
            <w:pPr>
              <w:pStyle w:val="undline"/>
              <w:jc w:val="center"/>
            </w:pPr>
            <w:r w:rsidRPr="003454EB">
              <w:t>(инициалы, фамилия)</w:t>
            </w:r>
          </w:p>
        </w:tc>
      </w:tr>
    </w:tbl>
    <w:p w14:paraId="428DC4BD" w14:textId="57FAA1CF" w:rsidR="00C322CB" w:rsidRDefault="00C322CB" w:rsidP="003C6B8E">
      <w:pPr>
        <w:pStyle w:val="newncpi"/>
      </w:pPr>
    </w:p>
    <w:sectPr w:rsidR="00C322CB" w:rsidSect="00C14391">
      <w:pgSz w:w="16860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3A25" w14:textId="77777777" w:rsidR="0018704B" w:rsidRDefault="0018704B" w:rsidP="00D80ACC">
      <w:pPr>
        <w:spacing w:after="0" w:line="240" w:lineRule="auto"/>
      </w:pPr>
      <w:r>
        <w:separator/>
      </w:r>
    </w:p>
  </w:endnote>
  <w:endnote w:type="continuationSeparator" w:id="0">
    <w:p w14:paraId="1EB2AF75" w14:textId="77777777" w:rsidR="0018704B" w:rsidRDefault="0018704B" w:rsidP="00D8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56"/>
      <w:gridCol w:w="7547"/>
    </w:tblGrid>
    <w:tr w:rsidR="00784BC5" w:rsidRPr="003454EB" w14:paraId="52A3F921" w14:textId="77777777" w:rsidTr="003454EB">
      <w:tc>
        <w:tcPr>
          <w:tcW w:w="1800" w:type="dxa"/>
          <w:shd w:val="clear" w:color="auto" w:fill="auto"/>
          <w:vAlign w:val="center"/>
        </w:tcPr>
        <w:p w14:paraId="6E0C8660" w14:textId="77777777" w:rsidR="00784BC5" w:rsidRPr="003454EB" w:rsidRDefault="00D04B23">
          <w:pPr>
            <w:pStyle w:val="a7"/>
          </w:pPr>
          <w:r w:rsidRPr="00EF1D4C">
            <w:rPr>
              <w:noProof/>
            </w:rPr>
            <w:drawing>
              <wp:inline distT="0" distB="0" distL="0" distR="0" wp14:anchorId="0CB05BBA" wp14:editId="64BBA0B2">
                <wp:extent cx="1295400" cy="390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718C107A" w14:textId="77777777" w:rsidR="00784BC5" w:rsidRPr="003454EB" w:rsidRDefault="00784BC5">
          <w:pPr>
            <w:pStyle w:val="a7"/>
            <w:rPr>
              <w:rFonts w:ascii="Times New Roman" w:hAnsi="Times New Roman"/>
              <w:i/>
              <w:sz w:val="24"/>
            </w:rPr>
          </w:pPr>
          <w:r w:rsidRPr="003454EB">
            <w:rPr>
              <w:rFonts w:ascii="Times New Roman" w:hAnsi="Times New Roman"/>
              <w:i/>
              <w:sz w:val="24"/>
            </w:rPr>
            <w:t>Официальная правовая информация</w:t>
          </w:r>
        </w:p>
        <w:p w14:paraId="2560FF0D" w14:textId="77777777" w:rsidR="00784BC5" w:rsidRPr="003454EB" w:rsidRDefault="00784BC5">
          <w:pPr>
            <w:pStyle w:val="a7"/>
            <w:rPr>
              <w:rFonts w:ascii="Times New Roman" w:hAnsi="Times New Roman"/>
              <w:i/>
              <w:sz w:val="24"/>
            </w:rPr>
          </w:pPr>
          <w:r w:rsidRPr="003454EB">
            <w:rPr>
              <w:rFonts w:ascii="Times New Roman" w:hAnsi="Times New Roman"/>
              <w:i/>
              <w:sz w:val="24"/>
            </w:rPr>
            <w:t>Информационно-поисковая система "ЭТАЛОН", 02.08.2022</w:t>
          </w:r>
        </w:p>
        <w:p w14:paraId="15254A66" w14:textId="77777777" w:rsidR="00784BC5" w:rsidRPr="003454EB" w:rsidRDefault="00784BC5">
          <w:pPr>
            <w:pStyle w:val="a7"/>
            <w:rPr>
              <w:rFonts w:ascii="Times New Roman" w:hAnsi="Times New Roman"/>
              <w:i/>
              <w:sz w:val="24"/>
            </w:rPr>
          </w:pPr>
          <w:r w:rsidRPr="003454EB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77994B2A" w14:textId="77777777" w:rsidR="00784BC5" w:rsidRDefault="00784B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9350" w14:textId="77777777" w:rsidR="0018704B" w:rsidRDefault="0018704B" w:rsidP="00D80ACC">
      <w:pPr>
        <w:spacing w:after="0" w:line="240" w:lineRule="auto"/>
      </w:pPr>
      <w:r>
        <w:separator/>
      </w:r>
    </w:p>
  </w:footnote>
  <w:footnote w:type="continuationSeparator" w:id="0">
    <w:p w14:paraId="7804B697" w14:textId="77777777" w:rsidR="0018704B" w:rsidRDefault="0018704B" w:rsidP="00D8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5C8B" w14:textId="77777777" w:rsidR="00784BC5" w:rsidRDefault="00784BC5" w:rsidP="00784BC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2BBC14DE" w14:textId="77777777" w:rsidR="00784BC5" w:rsidRDefault="00784B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23"/>
    <w:rsid w:val="000152C2"/>
    <w:rsid w:val="0003160A"/>
    <w:rsid w:val="00077EA5"/>
    <w:rsid w:val="000D3E20"/>
    <w:rsid w:val="00112E61"/>
    <w:rsid w:val="0018704B"/>
    <w:rsid w:val="001C2B42"/>
    <w:rsid w:val="001C77E6"/>
    <w:rsid w:val="00231791"/>
    <w:rsid w:val="00234009"/>
    <w:rsid w:val="00256BCC"/>
    <w:rsid w:val="002701F7"/>
    <w:rsid w:val="002A156E"/>
    <w:rsid w:val="002C5EE8"/>
    <w:rsid w:val="002D3AAF"/>
    <w:rsid w:val="002E0F3A"/>
    <w:rsid w:val="002F75D1"/>
    <w:rsid w:val="00303151"/>
    <w:rsid w:val="00311D87"/>
    <w:rsid w:val="00345087"/>
    <w:rsid w:val="003454EB"/>
    <w:rsid w:val="00371B37"/>
    <w:rsid w:val="003C6B8E"/>
    <w:rsid w:val="003F5723"/>
    <w:rsid w:val="00411F8C"/>
    <w:rsid w:val="0043292B"/>
    <w:rsid w:val="004704DE"/>
    <w:rsid w:val="004B50A7"/>
    <w:rsid w:val="004B79A2"/>
    <w:rsid w:val="005000DF"/>
    <w:rsid w:val="00526746"/>
    <w:rsid w:val="005A2645"/>
    <w:rsid w:val="005E0928"/>
    <w:rsid w:val="00613EB9"/>
    <w:rsid w:val="00693616"/>
    <w:rsid w:val="006B5330"/>
    <w:rsid w:val="006B74EB"/>
    <w:rsid w:val="0070413A"/>
    <w:rsid w:val="00724C19"/>
    <w:rsid w:val="0073483F"/>
    <w:rsid w:val="00760CD3"/>
    <w:rsid w:val="00784BC5"/>
    <w:rsid w:val="007A45DD"/>
    <w:rsid w:val="00831F44"/>
    <w:rsid w:val="008E7447"/>
    <w:rsid w:val="008F00EC"/>
    <w:rsid w:val="008F6497"/>
    <w:rsid w:val="00916751"/>
    <w:rsid w:val="009D0781"/>
    <w:rsid w:val="00A11FDC"/>
    <w:rsid w:val="00A35F79"/>
    <w:rsid w:val="00A63863"/>
    <w:rsid w:val="00A81C3A"/>
    <w:rsid w:val="00A8358E"/>
    <w:rsid w:val="00AA2052"/>
    <w:rsid w:val="00B236DC"/>
    <w:rsid w:val="00B55D8D"/>
    <w:rsid w:val="00BA0001"/>
    <w:rsid w:val="00BB02BA"/>
    <w:rsid w:val="00BB22FD"/>
    <w:rsid w:val="00C041F8"/>
    <w:rsid w:val="00C14391"/>
    <w:rsid w:val="00C322CB"/>
    <w:rsid w:val="00C76B6A"/>
    <w:rsid w:val="00CC13E5"/>
    <w:rsid w:val="00D04B23"/>
    <w:rsid w:val="00D726AB"/>
    <w:rsid w:val="00D80ACC"/>
    <w:rsid w:val="00DA7D45"/>
    <w:rsid w:val="00DD297D"/>
    <w:rsid w:val="00DE75BB"/>
    <w:rsid w:val="00E07EA4"/>
    <w:rsid w:val="00E21744"/>
    <w:rsid w:val="00E81E6A"/>
    <w:rsid w:val="00EA50BF"/>
    <w:rsid w:val="00EE19E9"/>
    <w:rsid w:val="00F41564"/>
    <w:rsid w:val="00F573D7"/>
    <w:rsid w:val="00F655C6"/>
    <w:rsid w:val="00FC08B9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A3243"/>
  <w15:chartTrackingRefBased/>
  <w15:docId w15:val="{D5499300-E221-4F13-9365-7D06200E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0ACC"/>
    <w:rPr>
      <w:color w:val="154C94"/>
      <w:u w:val="single"/>
    </w:rPr>
  </w:style>
  <w:style w:type="character" w:styleId="a4">
    <w:name w:val="FollowedHyperlink"/>
    <w:uiPriority w:val="99"/>
    <w:semiHidden/>
    <w:unhideWhenUsed/>
    <w:rsid w:val="00D80ACC"/>
    <w:rPr>
      <w:color w:val="154C94"/>
      <w:u w:val="single"/>
    </w:rPr>
  </w:style>
  <w:style w:type="paragraph" w:customStyle="1" w:styleId="msonormal0">
    <w:name w:val="msonormal"/>
    <w:basedOn w:val="a"/>
    <w:rsid w:val="00D80A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">
    <w:name w:val="part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D80ACC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D80ACC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D80ACC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80ACC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razdel">
    <w:name w:val="razdel"/>
    <w:basedOn w:val="a"/>
    <w:rsid w:val="00D80ACC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80ACC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rsid w:val="00D80ACC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80ACC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80AC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oint">
    <w:name w:val="point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80ACC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odobren1">
    <w:name w:val="odobren1"/>
    <w:basedOn w:val="a"/>
    <w:rsid w:val="00D80ACC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mment">
    <w:name w:val="comment"/>
    <w:basedOn w:val="a"/>
    <w:rsid w:val="00D80AC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80ACC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80AC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80ACC"/>
    <w:pPr>
      <w:spacing w:after="0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80ACC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prinodobren">
    <w:name w:val="prinodobren"/>
    <w:basedOn w:val="a"/>
    <w:rsid w:val="00D80ACC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D80AC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80ACC"/>
    <w:pPr>
      <w:spacing w:after="0" w:line="240" w:lineRule="auto"/>
      <w:ind w:firstLine="1021"/>
      <w:jc w:val="both"/>
    </w:pPr>
    <w:rPr>
      <w:rFonts w:ascii="Times New Roman" w:eastAsia="Times New Roman" w:hAnsi="Times New Roman"/>
      <w:lang w:eastAsia="ru-RU"/>
    </w:rPr>
  </w:style>
  <w:style w:type="paragraph" w:customStyle="1" w:styleId="agreedate">
    <w:name w:val="agreedate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a"/>
    <w:rsid w:val="00D80ACC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80ACC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80ACC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80ACC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80ACC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a"/>
    <w:rsid w:val="00D80ACC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D80ACC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80ACC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80ACC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mer">
    <w:name w:val="primer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80ACC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80ACC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80ACC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80ACC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80ACC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80ACC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80ACC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 w:eastAsia="ru-RU"/>
    </w:rPr>
  </w:style>
  <w:style w:type="paragraph" w:customStyle="1" w:styleId="contenttext">
    <w:name w:val="contenttext"/>
    <w:basedOn w:val="a"/>
    <w:rsid w:val="00D80ACC"/>
    <w:pPr>
      <w:spacing w:after="0" w:line="240" w:lineRule="auto"/>
      <w:ind w:left="1134" w:hanging="1134"/>
    </w:pPr>
    <w:rPr>
      <w:rFonts w:ascii="Times New Roman" w:eastAsia="Times New Roman" w:hAnsi="Times New Roman"/>
      <w:lang w:eastAsia="ru-RU"/>
    </w:rPr>
  </w:style>
  <w:style w:type="paragraph" w:customStyle="1" w:styleId="gosreg">
    <w:name w:val="gosreg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80ACC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80ACC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80ACC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80AC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80ACC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80ACC"/>
    <w:pPr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80ACC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av">
    <w:name w:val="fav"/>
    <w:basedOn w:val="a"/>
    <w:rsid w:val="00D80AC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1">
    <w:name w:val="fav1"/>
    <w:basedOn w:val="a"/>
    <w:rsid w:val="00D80ACC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2">
    <w:name w:val="fav2"/>
    <w:basedOn w:val="a"/>
    <w:rsid w:val="00D80AC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D80A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D80ACC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rsid w:val="00D80AC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80ACC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80ACC"/>
    <w:rPr>
      <w:rFonts w:ascii="Times New Roman" w:hAnsi="Times New Roman" w:cs="Times New Roman" w:hint="default"/>
    </w:rPr>
  </w:style>
  <w:style w:type="character" w:customStyle="1" w:styleId="datecity">
    <w:name w:val="datecity"/>
    <w:rsid w:val="00D80AC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D80ACC"/>
    <w:rPr>
      <w:rFonts w:ascii="Times New Roman" w:hAnsi="Times New Roman" w:cs="Times New Roman" w:hint="default"/>
    </w:rPr>
  </w:style>
  <w:style w:type="character" w:customStyle="1" w:styleId="number">
    <w:name w:val="number"/>
    <w:rsid w:val="00D80ACC"/>
    <w:rPr>
      <w:rFonts w:ascii="Times New Roman" w:hAnsi="Times New Roman" w:cs="Times New Roman" w:hint="default"/>
    </w:rPr>
  </w:style>
  <w:style w:type="character" w:customStyle="1" w:styleId="bigsimbol">
    <w:name w:val="bigsimbol"/>
    <w:rsid w:val="00D80ACC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D80AC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D80ACC"/>
    <w:rPr>
      <w:rFonts w:ascii="Symbol" w:hAnsi="Symbol" w:hint="default"/>
    </w:rPr>
  </w:style>
  <w:style w:type="character" w:customStyle="1" w:styleId="onewind3">
    <w:name w:val="onewind3"/>
    <w:rsid w:val="00D80ACC"/>
    <w:rPr>
      <w:rFonts w:ascii="Wingdings 3" w:hAnsi="Wingdings 3" w:hint="default"/>
    </w:rPr>
  </w:style>
  <w:style w:type="character" w:customStyle="1" w:styleId="onewind2">
    <w:name w:val="onewind2"/>
    <w:rsid w:val="00D80ACC"/>
    <w:rPr>
      <w:rFonts w:ascii="Wingdings 2" w:hAnsi="Wingdings 2" w:hint="default"/>
    </w:rPr>
  </w:style>
  <w:style w:type="character" w:customStyle="1" w:styleId="onewind">
    <w:name w:val="onewind"/>
    <w:rsid w:val="00D80ACC"/>
    <w:rPr>
      <w:rFonts w:ascii="Wingdings" w:hAnsi="Wingdings" w:hint="default"/>
    </w:rPr>
  </w:style>
  <w:style w:type="character" w:customStyle="1" w:styleId="rednoun">
    <w:name w:val="rednoun"/>
    <w:basedOn w:val="a0"/>
    <w:rsid w:val="00D80ACC"/>
  </w:style>
  <w:style w:type="character" w:customStyle="1" w:styleId="post">
    <w:name w:val="post"/>
    <w:rsid w:val="00D80A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D80A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D80ACC"/>
    <w:rPr>
      <w:rFonts w:ascii="Times New Roman" w:hAnsi="Times New Roman" w:cs="Times New Roman" w:hint="default"/>
    </w:rPr>
  </w:style>
  <w:style w:type="character" w:customStyle="1" w:styleId="articlec">
    <w:name w:val="articlec"/>
    <w:rsid w:val="00D80AC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D80ACC"/>
    <w:rPr>
      <w:rFonts w:ascii="Arial" w:hAnsi="Arial" w:cs="Arial" w:hint="default"/>
    </w:rPr>
  </w:style>
  <w:style w:type="character" w:customStyle="1" w:styleId="snoskiindex">
    <w:name w:val="snoskiindex"/>
    <w:rsid w:val="00D80ACC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80ACC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8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ACC"/>
  </w:style>
  <w:style w:type="paragraph" w:styleId="a7">
    <w:name w:val="footer"/>
    <w:basedOn w:val="a"/>
    <w:link w:val="a8"/>
    <w:uiPriority w:val="99"/>
    <w:unhideWhenUsed/>
    <w:rsid w:val="00D8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ACC"/>
  </w:style>
  <w:style w:type="character" w:styleId="a9">
    <w:name w:val="page number"/>
    <w:basedOn w:val="a0"/>
    <w:uiPriority w:val="99"/>
    <w:semiHidden/>
    <w:unhideWhenUsed/>
    <w:rsid w:val="00D80ACC"/>
  </w:style>
  <w:style w:type="table" w:styleId="aa">
    <w:name w:val="Table Grid"/>
    <w:basedOn w:val="a1"/>
    <w:uiPriority w:val="39"/>
    <w:rsid w:val="00D80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59;&#1050;&#1055;&#1055;%20&#1048;&#1042;&#1062;%20&#1054;&#1073;&#1083;&#1089;&#1077;&#1083;&#1100;&#1093;&#1086;&#1079;&#1087;&#1088;&#1086;&#1076;&#1072;\&#1040;&#1048;&#1057;%20&#1043;&#1086;&#1089;&#1090;&#1077;&#1093;&#1085;&#1072;&#1076;&#1079;&#1086;&#1088;\&#1064;&#1072;&#1073;&#1083;&#1086;&#1085;&#1099;\&#1040;&#1082;&#1090;%20&#1090;&#1077;&#1093;&#1085;&#1080;&#1095;&#1077;&#1089;&#1082;&#1086;&#1075;&#1086;%20&#1086;&#1089;&#1084;&#1086;&#1090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3C83A-F6DF-4EFF-8632-BB7EFD32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осмотра.dot</Template>
  <TotalTime>9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3</cp:revision>
  <cp:lastPrinted>2024-06-06T05:43:00Z</cp:lastPrinted>
  <dcterms:created xsi:type="dcterms:W3CDTF">2024-09-02T16:18:00Z</dcterms:created>
  <dcterms:modified xsi:type="dcterms:W3CDTF">2024-09-02T17:08:00Z</dcterms:modified>
</cp:coreProperties>
</file>